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7D70" w14:textId="0F86AF39" w:rsidR="00F64EC2" w:rsidRPr="00BC4C71" w:rsidRDefault="00065D3B" w:rsidP="000774BB">
      <w:pPr>
        <w:pStyle w:val="Title"/>
      </w:pPr>
      <w:r>
        <w:t>W</w:t>
      </w:r>
      <w:r w:rsidRPr="00BC4C71">
        <w:t xml:space="preserve">rite the title briefly, clearly, concisely, interesting, and describing the content </w:t>
      </w:r>
      <w:r w:rsidR="00624AA6" w:rsidRPr="00BC4C71">
        <w:t>(</w:t>
      </w:r>
      <w:r w:rsidR="00916782" w:rsidRPr="00BC4C71">
        <w:t xml:space="preserve">Maximum 15 words, </w:t>
      </w:r>
      <w:r>
        <w:t>sentence case</w:t>
      </w:r>
      <w:r w:rsidR="00916782" w:rsidRPr="00BC4C71">
        <w:t>, bold, 14pt size</w:t>
      </w:r>
      <w:r w:rsidR="00624AA6" w:rsidRPr="00BC4C71">
        <w:t>)</w:t>
      </w:r>
    </w:p>
    <w:p w14:paraId="5DEA61A1" w14:textId="52C9700B" w:rsidR="001F0E4C" w:rsidRPr="004C6E90" w:rsidRDefault="00BF6C05" w:rsidP="000774BB">
      <w:pPr>
        <w:pStyle w:val="Subtitle"/>
      </w:pPr>
      <w:r w:rsidRPr="004C6E90">
        <w:t>(</w:t>
      </w:r>
      <w:r w:rsidR="00C06364" w:rsidRPr="004C6E90">
        <w:t>Subtitles</w:t>
      </w:r>
      <w:r w:rsidR="00916782" w:rsidRPr="004C6E90">
        <w:t xml:space="preserve">, </w:t>
      </w:r>
      <w:r w:rsidR="00DA0DD0">
        <w:t>sentence case,</w:t>
      </w:r>
      <w:r w:rsidR="00916782" w:rsidRPr="004C6E90">
        <w:t xml:space="preserve"> can be used when needed</w:t>
      </w:r>
      <w:r w:rsidR="00624AA6" w:rsidRPr="004C6E90">
        <w:t>, in a bracket</w:t>
      </w:r>
      <w:r w:rsidR="00173D4C" w:rsidRPr="004C6E90">
        <w:t>)</w:t>
      </w:r>
    </w:p>
    <w:p w14:paraId="3A852D5C" w14:textId="2E699A74" w:rsidR="005839B7" w:rsidRPr="00400E28" w:rsidRDefault="00B769AA" w:rsidP="000774BB">
      <w:pPr>
        <w:pStyle w:val="Correspondence"/>
      </w:pPr>
      <w:r w:rsidRPr="00400E28">
        <w:t xml:space="preserve"> </w:t>
      </w:r>
    </w:p>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7579"/>
      </w:tblGrid>
      <w:tr w:rsidR="00893CF0" w:rsidRPr="00BC4C71" w14:paraId="183CD7C3" w14:textId="77777777" w:rsidTr="003D2214">
        <w:tc>
          <w:tcPr>
            <w:tcW w:w="9286" w:type="dxa"/>
            <w:gridSpan w:val="2"/>
          </w:tcPr>
          <w:p w14:paraId="560EFE41" w14:textId="558B9A3C" w:rsidR="00893CF0" w:rsidRPr="00B24D7E" w:rsidRDefault="00893CF0" w:rsidP="00A17CB0">
            <w:pPr>
              <w:pStyle w:val="TitleAbstractKeyword"/>
            </w:pPr>
            <w:r w:rsidRPr="00B24D7E">
              <w:t>Abstract</w:t>
            </w:r>
          </w:p>
        </w:tc>
      </w:tr>
      <w:tr w:rsidR="00893CF0" w:rsidRPr="00BC4C71" w14:paraId="0DC1A144" w14:textId="77777777" w:rsidTr="001E679C">
        <w:tc>
          <w:tcPr>
            <w:tcW w:w="9286" w:type="dxa"/>
            <w:gridSpan w:val="2"/>
            <w:tcBorders>
              <w:bottom w:val="nil"/>
            </w:tcBorders>
          </w:tcPr>
          <w:p w14:paraId="712E06A3" w14:textId="6D9A244E" w:rsidR="00893CF0" w:rsidRPr="00400E28" w:rsidRDefault="00893CF0" w:rsidP="000774BB">
            <w:pPr>
              <w:pStyle w:val="BodyAbstractKeyword"/>
            </w:pPr>
            <w:r w:rsidRPr="00400E28">
              <w:t xml:space="preserve">The abstract provides a clear summary of the article's main elements, serving as a concise representation of the entire work. It </w:t>
            </w:r>
            <w:r w:rsidR="003C4D87" w:rsidRPr="00400E28">
              <w:t>is essential</w:t>
            </w:r>
            <w:r w:rsidRPr="00400E28">
              <w:t xml:space="preserve"> to include the </w:t>
            </w:r>
            <w:r w:rsidRPr="00400E28">
              <w:rPr>
                <w:b/>
                <w:bCs/>
              </w:rPr>
              <w:t>research objectives</w:t>
            </w:r>
            <w:r w:rsidRPr="00400E28">
              <w:t xml:space="preserve">, highlighting the primary questions that require resolution. A brief outline of the </w:t>
            </w:r>
            <w:r w:rsidRPr="00400E28">
              <w:rPr>
                <w:b/>
                <w:bCs/>
              </w:rPr>
              <w:t>research methods</w:t>
            </w:r>
            <w:r w:rsidRPr="00400E28">
              <w:t xml:space="preserve"> used should be provided to establish the study’s framework. The most significant </w:t>
            </w:r>
            <w:r w:rsidRPr="00400E28">
              <w:rPr>
                <w:b/>
                <w:bCs/>
              </w:rPr>
              <w:t>results and findings</w:t>
            </w:r>
            <w:r w:rsidRPr="00400E28">
              <w:t xml:space="preserve"> must be presented to showcase the study’s contributions. Additionally, the abstract should address </w:t>
            </w:r>
            <w:r w:rsidRPr="00400E28">
              <w:rPr>
                <w:b/>
                <w:bCs/>
              </w:rPr>
              <w:t>the main implications</w:t>
            </w:r>
            <w:r w:rsidRPr="00400E28">
              <w:t xml:space="preserve"> of the research findings, explaining their relevance and impact. If applicable, any research limitations should be acknowledged to provide context for the scope of the study. The abstract should be written concisely and </w:t>
            </w:r>
            <w:r w:rsidRPr="00400E28">
              <w:rPr>
                <w:b/>
                <w:bCs/>
              </w:rPr>
              <w:t>must not exceed 200 words</w:t>
            </w:r>
            <w:r w:rsidRPr="00400E28">
              <w:t xml:space="preserve"> to ensure clarity and efficiency in conveying essential information.</w:t>
            </w:r>
          </w:p>
        </w:tc>
      </w:tr>
      <w:tr w:rsidR="00893CF0" w:rsidRPr="00BC4C71" w14:paraId="37E1B63B" w14:textId="77777777" w:rsidTr="001E679C">
        <w:tc>
          <w:tcPr>
            <w:tcW w:w="1492" w:type="dxa"/>
            <w:tcBorders>
              <w:top w:val="nil"/>
              <w:bottom w:val="single" w:sz="4" w:space="0" w:color="auto"/>
            </w:tcBorders>
          </w:tcPr>
          <w:p w14:paraId="7B74D17D" w14:textId="4B959235" w:rsidR="00893CF0" w:rsidRPr="00BC4C71" w:rsidRDefault="00893CF0" w:rsidP="00A17CB0">
            <w:pPr>
              <w:pStyle w:val="TitleAbstractKeyword"/>
            </w:pPr>
            <w:r w:rsidRPr="00BC4C71">
              <w:t>Keywords:</w:t>
            </w:r>
          </w:p>
        </w:tc>
        <w:tc>
          <w:tcPr>
            <w:tcW w:w="7794" w:type="dxa"/>
            <w:tcBorders>
              <w:top w:val="nil"/>
              <w:bottom w:val="single" w:sz="4" w:space="0" w:color="auto"/>
            </w:tcBorders>
          </w:tcPr>
          <w:p w14:paraId="58545F87" w14:textId="7371D7BB" w:rsidR="00893CF0" w:rsidRPr="00400E28" w:rsidRDefault="00893CF0" w:rsidP="000774BB">
            <w:pPr>
              <w:pStyle w:val="BodyAbstractKeyword"/>
            </w:pPr>
            <w:r w:rsidRPr="00400E28">
              <w:t>Choose 3 to 5 words or phrases that are most relevant and accurately reflect the topic, methodology, and key findings of the research. In determining keywords, consider technical terms, key concepts, and variables that are an important part of the research. Separate every keyword with semicolons.</w:t>
            </w:r>
          </w:p>
        </w:tc>
      </w:tr>
    </w:tbl>
    <w:p w14:paraId="0DD6FAF6" w14:textId="6F0E4C30" w:rsidR="00AA6CF4" w:rsidRPr="00BC4C71" w:rsidRDefault="00AA6CF4" w:rsidP="000774BB"/>
    <w:p w14:paraId="4EC41994" w14:textId="77777777" w:rsidR="00BB14E7" w:rsidRPr="00BC4C71" w:rsidRDefault="00BB14E7" w:rsidP="000774BB">
      <w:pPr>
        <w:rPr>
          <w:sz w:val="24"/>
          <w:szCs w:val="24"/>
        </w:rPr>
      </w:pPr>
      <w:r w:rsidRPr="00BC4C71">
        <w:br w:type="page"/>
      </w:r>
    </w:p>
    <w:p w14:paraId="67F3E208" w14:textId="77777777" w:rsidR="009530B6" w:rsidRPr="00BC4C71" w:rsidRDefault="009530B6" w:rsidP="00A17CB0">
      <w:pPr>
        <w:pStyle w:val="Heading1"/>
        <w:sectPr w:rsidR="009530B6" w:rsidRPr="00BC4C71" w:rsidSect="00427DDA">
          <w:headerReference w:type="default" r:id="rId8"/>
          <w:footerReference w:type="default" r:id="rId9"/>
          <w:headerReference w:type="first" r:id="rId10"/>
          <w:footerReference w:type="first" r:id="rId11"/>
          <w:pgSz w:w="11906" w:h="16838" w:code="9"/>
          <w:pgMar w:top="2268" w:right="1418" w:bottom="1418" w:left="1418" w:header="1814" w:footer="737" w:gutter="0"/>
          <w:cols w:space="708"/>
          <w:vAlign w:val="center"/>
          <w:titlePg/>
          <w:docGrid w:linePitch="360"/>
        </w:sectPr>
      </w:pPr>
    </w:p>
    <w:p w14:paraId="0C088C5A" w14:textId="4C6B630F" w:rsidR="006C3E79" w:rsidRPr="00BC4C71" w:rsidRDefault="005424C8" w:rsidP="00A17CB0">
      <w:pPr>
        <w:pStyle w:val="Heading1"/>
      </w:pPr>
      <w:r w:rsidRPr="00B961DB">
        <w:lastRenderedPageBreak/>
        <w:t>Introduction</w:t>
      </w:r>
      <w:r w:rsidR="00101BA8" w:rsidRPr="00BC4C71">
        <w:tab/>
      </w:r>
    </w:p>
    <w:p w14:paraId="05D915E5" w14:textId="77777777" w:rsidR="00647665" w:rsidRPr="00B24D7E" w:rsidRDefault="005424C8" w:rsidP="000774BB">
      <w:r w:rsidRPr="00B24D7E">
        <w:t>The Introduction should begin with a general background of the research topic, providing context and establishing urgency and rationale for the study.  Relevant and current literature should be incorporated to provide context and highlight the research gaps, ensuring that references are original and directly related to the research topic. The presentation should be coherent chronologically and the logical relationship between one paragraph and the following paragraph should be clear.</w:t>
      </w:r>
      <w:r w:rsidR="00647665" w:rsidRPr="00B24D7E">
        <w:t xml:space="preserve"> </w:t>
      </w:r>
    </w:p>
    <w:p w14:paraId="76C1241D" w14:textId="54885A32" w:rsidR="005424C8" w:rsidRPr="00B24D7E" w:rsidRDefault="00426B9D" w:rsidP="00A17CB0">
      <w:pPr>
        <w:pStyle w:val="Heading1"/>
      </w:pPr>
      <w:r w:rsidRPr="00B24D7E">
        <w:t xml:space="preserve">Research </w:t>
      </w:r>
      <w:r w:rsidR="005424C8" w:rsidRPr="00B24D7E">
        <w:t>Methods</w:t>
      </w:r>
    </w:p>
    <w:p w14:paraId="368B0E13" w14:textId="77777777" w:rsidR="00AA6CF4" w:rsidRPr="00BC4C71" w:rsidRDefault="00AA6CF4" w:rsidP="000774BB">
      <w:r w:rsidRPr="00BC4C71">
        <w:t>The research methods section should present the experimental procedure in detail and systematically so that it can be reproduced by other researchers and produce consistent findings. If the procedure refers to previous research, appropriate and accurate references must be included. The description of the methodology should be clear and complete, including all steps, materials, and equipment used. Authors are also encouraged to include information on supporting materials or additional relevant details to strengthen the reproducibility and validity of the study.</w:t>
      </w:r>
    </w:p>
    <w:p w14:paraId="16845859" w14:textId="16FAC399" w:rsidR="005424C8" w:rsidRPr="00BC4C71" w:rsidRDefault="005424C8" w:rsidP="00A17CB0">
      <w:pPr>
        <w:pStyle w:val="Heading1"/>
      </w:pPr>
      <w:r w:rsidRPr="00A17CB0">
        <w:t>Result</w:t>
      </w:r>
    </w:p>
    <w:p w14:paraId="40B434B6" w14:textId="77777777" w:rsidR="00F61E39" w:rsidRPr="00BC4C71" w:rsidRDefault="00AA6CF4" w:rsidP="000774BB">
      <w:r w:rsidRPr="00BC4C71">
        <w:t xml:space="preserve">Present the research results neatly, completely, and systematically. Use tables, figures, and schemes that are clear, easy to read, accurate, and have sufficient resolution to visualize the findings. Each piece of data presented must be logically connected to the discussion, ensuring that the meaning and impact of the research findings can be interpreted correctly. </w:t>
      </w:r>
    </w:p>
    <w:p w14:paraId="30F97200" w14:textId="77777777" w:rsidR="00F61E39" w:rsidRPr="00BC4C71" w:rsidRDefault="00F61E39" w:rsidP="00A17CB0">
      <w:pPr>
        <w:pStyle w:val="Heading1"/>
      </w:pPr>
      <w:r w:rsidRPr="00BC4C71">
        <w:t>Discussion</w:t>
      </w:r>
    </w:p>
    <w:p w14:paraId="1AD932B7" w14:textId="72570A18" w:rsidR="005424C8" w:rsidRPr="00BC4C71" w:rsidRDefault="00AA6CF4" w:rsidP="000774BB">
      <w:r w:rsidRPr="00BC4C71">
        <w:t>The flow of the discussion should have a clear structure, gradually directing attention to the key points on which the research conclusions are based.</w:t>
      </w:r>
      <w:r w:rsidR="00F61E39" w:rsidRPr="00BC4C71">
        <w:t xml:space="preserve"> C</w:t>
      </w:r>
      <w:r w:rsidRPr="00BC4C71">
        <w:t>onduct a thorough comparative analysis between the research results and previous studies, especially those discussed in the introduction.</w:t>
      </w:r>
    </w:p>
    <w:p w14:paraId="197B5DE4" w14:textId="77777777" w:rsidR="005424C8" w:rsidRPr="00BC4C71" w:rsidRDefault="005424C8" w:rsidP="00A17CB0">
      <w:pPr>
        <w:pStyle w:val="Heading1"/>
      </w:pPr>
      <w:r w:rsidRPr="00BC4C71">
        <w:t>Conclusion</w:t>
      </w:r>
    </w:p>
    <w:p w14:paraId="6750DFA7" w14:textId="365C56B3" w:rsidR="00991422" w:rsidRPr="00BC4C71" w:rsidRDefault="000D0E54" w:rsidP="000774BB">
      <w:bookmarkStart w:id="0" w:name="_Hlk198535298"/>
      <w:r w:rsidRPr="00BC4C71">
        <w:t>The conclusion section summarizes the research's key findings by addressing the objectives of the study. Present the results of the research data and analysis that support the conclusion statement. The section may include research limitations and suggestions for improvements, as well as recommendations for future research and policy changes. The conclusions should be written critically, carefully, logically, and honestly, based on the facts obtained.</w:t>
      </w:r>
      <w:r w:rsidR="005424C8" w:rsidRPr="00BC4C71">
        <w:t xml:space="preserve"> The conclusion should be presented concisely in no more than two paragraphs and avoid lists of conclusions in bullet or number form.</w:t>
      </w:r>
    </w:p>
    <w:bookmarkEnd w:id="0"/>
    <w:p w14:paraId="69308627" w14:textId="77777777" w:rsidR="005424C8" w:rsidRPr="00BC4C71" w:rsidRDefault="005424C8" w:rsidP="00A17CB0">
      <w:pPr>
        <w:pStyle w:val="Heading1"/>
      </w:pPr>
      <w:r w:rsidRPr="00BC4C71">
        <w:t>Acknowledgements</w:t>
      </w:r>
    </w:p>
    <w:p w14:paraId="05976B53" w14:textId="5EBDB9C2" w:rsidR="005424C8" w:rsidRPr="00BC4C71" w:rsidRDefault="005424C8" w:rsidP="000774BB">
      <w:r w:rsidRPr="00BC4C71">
        <w:t>The Acknowledgement section may be included if necessary and should be presented concisely in no more than one paragraph. This section is intended to acknowledge contributions from individuals or institutions that have supported the research. Avoid using lists, and instead, integrate all acknowledgments into a coherent and well-structured paragraph</w:t>
      </w:r>
      <w:r w:rsidR="0037734C" w:rsidRPr="00BC4C71">
        <w:t>.</w:t>
      </w:r>
    </w:p>
    <w:p w14:paraId="1CFD0ADF" w14:textId="77777777" w:rsidR="005424C8" w:rsidRPr="00BC4C71" w:rsidRDefault="005424C8" w:rsidP="00A17CB0">
      <w:pPr>
        <w:pStyle w:val="Heading1"/>
      </w:pPr>
      <w:r w:rsidRPr="00BC4C71">
        <w:t>References</w:t>
      </w:r>
    </w:p>
    <w:p w14:paraId="2CC4839C" w14:textId="4F53DD18" w:rsidR="00A626DD" w:rsidRPr="00BC4C71" w:rsidRDefault="005424C8" w:rsidP="000774BB">
      <w:r w:rsidRPr="00BC4C71">
        <w:t xml:space="preserve">Authors are encouraged to use Mendeley or Zotero Reference Manager Software. The citation and reference formatting should follow the </w:t>
      </w:r>
      <w:r w:rsidR="00210363" w:rsidRPr="00BC4C71">
        <w:t>Vancouver</w:t>
      </w:r>
      <w:r w:rsidRPr="00BC4C71">
        <w:t xml:space="preserve"> Style guidelines. While it is not necessary to have an extensive list of references, a minimum of 15 references is required with at least 70% of them from journal articles. Journal article references are recommended to be no more than </w:t>
      </w:r>
      <w:r w:rsidR="00AA6CF4" w:rsidRPr="00BC4C71">
        <w:t>7 years</w:t>
      </w:r>
      <w:r w:rsidRPr="00BC4C71">
        <w:t xml:space="preserve"> old, except if they remain relevant</w:t>
      </w:r>
      <w:r w:rsidR="003008D3" w:rsidRPr="00BC4C71">
        <w:t>.</w:t>
      </w:r>
    </w:p>
    <w:p w14:paraId="7752FC76" w14:textId="40AC2018" w:rsidR="00BB14E7" w:rsidRPr="00BC4C71" w:rsidRDefault="00BB14E7" w:rsidP="000774BB">
      <w:r w:rsidRPr="00BC4C71">
        <w:t>Example:</w:t>
      </w:r>
    </w:p>
    <w:p w14:paraId="163310B6" w14:textId="11E1617D" w:rsidR="00BB14E7" w:rsidRPr="00B243B5" w:rsidRDefault="00BB14E7" w:rsidP="000774BB">
      <w:pPr>
        <w:pStyle w:val="Reference"/>
      </w:pPr>
      <w:r w:rsidRPr="00BC4C71">
        <w:t>[1]</w:t>
      </w:r>
      <w:r w:rsidR="00B243B5">
        <w:t xml:space="preserve"> </w:t>
      </w:r>
      <w:r w:rsidRPr="00BC4C71">
        <w:t>Smith AB, Johnson CD. Economic trends in Southeast Asia. J Econ Dev. 2021;15(3):145-156.</w:t>
      </w:r>
    </w:p>
    <w:p w14:paraId="0102C0DE" w14:textId="13B99469" w:rsidR="00BB14E7" w:rsidRPr="00BC4C71" w:rsidRDefault="00BB14E7" w:rsidP="000774BB">
      <w:pPr>
        <w:pStyle w:val="Reference"/>
      </w:pPr>
      <w:r w:rsidRPr="00BC4C71">
        <w:lastRenderedPageBreak/>
        <w:t>[2]</w:t>
      </w:r>
      <w:r w:rsidR="00B243B5">
        <w:t xml:space="preserve"> </w:t>
      </w:r>
      <w:r w:rsidRPr="00B243B5">
        <w:t>Brown</w:t>
      </w:r>
      <w:r w:rsidRPr="00BC4C71">
        <w:t xml:space="preserve"> T. Business Dynamics and Strategy. 2nd ed. Jakarta: Academic Press; 2020.[3] Wilson E. </w:t>
      </w:r>
      <w:r w:rsidRPr="002376EE">
        <w:t>Economic</w:t>
      </w:r>
      <w:r w:rsidRPr="00BC4C71">
        <w:t xml:space="preserve"> policy impacts. Dalam: Clarke J, editor. Global Trade Policies. New York: Springer; 2019. p. 45-60.</w:t>
      </w:r>
    </w:p>
    <w:p w14:paraId="60B2A363" w14:textId="6FC06D78" w:rsidR="00BB14E7" w:rsidRPr="00BC4C71" w:rsidRDefault="00BB14E7" w:rsidP="000774BB">
      <w:pPr>
        <w:pStyle w:val="Reference"/>
      </w:pPr>
      <w:r w:rsidRPr="00BC4C71">
        <w:t>[3] Wilson E. Economic policy impacts. Dalam: Clarke J, editor. Global Trade Policies. New York: Springer; 2019. p. 45-60.</w:t>
      </w:r>
    </w:p>
    <w:p w14:paraId="5EBA299A" w14:textId="35F2FA3D" w:rsidR="00BB14E7" w:rsidRPr="00BC4C71" w:rsidRDefault="00BB14E7" w:rsidP="000774BB">
      <w:pPr>
        <w:pStyle w:val="Reference"/>
      </w:pPr>
      <w:r w:rsidRPr="00BC4C71">
        <w:t>[4] World Bank. Global economic outlook 2024. World Bank Official Site. 2024 Jan 10; [</w:t>
      </w:r>
      <w:r w:rsidR="001E679C">
        <w:t>accessed</w:t>
      </w:r>
      <w:r w:rsidRPr="00BC4C71">
        <w:t xml:space="preserve"> 2025 May 19]. https://www.worldbank.org/reports/economic-outlook.</w:t>
      </w:r>
    </w:p>
    <w:p w14:paraId="190109D3" w14:textId="1975FAB8" w:rsidR="00BB14E7" w:rsidRDefault="00BB14E7" w:rsidP="000774BB">
      <w:pPr>
        <w:pStyle w:val="Reference"/>
      </w:pPr>
      <w:r w:rsidRPr="00BC4C71">
        <w:t>[5]</w:t>
      </w:r>
      <w:r w:rsidR="00B243B5">
        <w:t xml:space="preserve"> </w:t>
      </w:r>
      <w:r w:rsidRPr="00BC4C71">
        <w:t>Lee JH, Park S. Economic resilience post-pandemic. Proceedings of the International Conference on Business and Economics. 2023 Sep 10-12; Tokyo, Japan. New York: IEEE; 2024. p. 150-162.</w:t>
      </w:r>
    </w:p>
    <w:p w14:paraId="6FA03504" w14:textId="77777777" w:rsidR="002376EE" w:rsidRDefault="002376EE" w:rsidP="000774BB">
      <w:pPr>
        <w:pStyle w:val="Reference"/>
      </w:pPr>
    </w:p>
    <w:p w14:paraId="19A1DE43" w14:textId="77777777" w:rsidR="001704FB" w:rsidRPr="004C6E90" w:rsidRDefault="001704FB" w:rsidP="00A17CB0">
      <w:pPr>
        <w:pStyle w:val="Heading2"/>
      </w:pPr>
      <w:r w:rsidRPr="00B961DB">
        <w:t>Quotations</w:t>
      </w:r>
    </w:p>
    <w:p w14:paraId="71D87293" w14:textId="77777777" w:rsidR="001704FB" w:rsidRPr="00BC4C71" w:rsidRDefault="001704FB" w:rsidP="000774BB">
      <w:r w:rsidRPr="00BC4C71">
        <w:t>Quotations are used to support arguments, provide evidence from reliable sources, or refer to important definitions or concepts.</w:t>
      </w:r>
    </w:p>
    <w:p w14:paraId="17B06120" w14:textId="77777777" w:rsidR="001704FB" w:rsidRPr="004C6E90" w:rsidRDefault="001704FB" w:rsidP="00A17CB0">
      <w:pPr>
        <w:pStyle w:val="Heading3"/>
      </w:pPr>
      <w:r w:rsidRPr="004C6E90">
        <w:t xml:space="preserve">Format </w:t>
      </w:r>
      <w:r w:rsidRPr="00A17CB0">
        <w:t>Paraphrases</w:t>
      </w:r>
      <w:r w:rsidRPr="004C6E90">
        <w:t>:</w:t>
      </w:r>
    </w:p>
    <w:p w14:paraId="648AB581" w14:textId="77777777" w:rsidR="001704FB" w:rsidRPr="00BC4C71" w:rsidRDefault="001704FB" w:rsidP="000774BB">
      <w:pPr>
        <w:pStyle w:val="ListParagraph"/>
      </w:pPr>
      <w:r w:rsidRPr="00BC4C71">
        <w:t>Convey the ideas or information from the source using your own words and sentence structure.</w:t>
      </w:r>
    </w:p>
    <w:p w14:paraId="38620E80" w14:textId="77777777" w:rsidR="001704FB" w:rsidRPr="00BC4C71" w:rsidRDefault="001704FB" w:rsidP="000774BB">
      <w:pPr>
        <w:pStyle w:val="ListParagraph"/>
      </w:pPr>
      <w:r w:rsidRPr="00BC4C71">
        <w:t>Ensure you are not just replacing a few words from the original text but are genuinely rephrasing it.</w:t>
      </w:r>
    </w:p>
    <w:p w14:paraId="24D308E9" w14:textId="1795DDE0" w:rsidR="001704FB" w:rsidRPr="00BC4C71" w:rsidRDefault="001704FB" w:rsidP="000774BB">
      <w:r w:rsidRPr="00BC4C71">
        <w:t xml:space="preserve">A citation is still required after a paraphrase to give credit to the original author. In Vancouver style, this is a number in </w:t>
      </w:r>
      <w:r w:rsidR="002376EE" w:rsidRPr="00BC4C71">
        <w:t>parentheses</w:t>
      </w:r>
      <w:r w:rsidRPr="00BC4C71">
        <w:t>. While page numbers are not always required for general ideas, they are highly recommended when referring to specific parts of the text.</w:t>
      </w:r>
    </w:p>
    <w:p w14:paraId="4F09A644" w14:textId="77777777" w:rsidR="001704FB" w:rsidRPr="00BC4C71" w:rsidRDefault="001704FB" w:rsidP="000774BB">
      <w:r w:rsidRPr="00BC4C71">
        <w:t>Example:</w:t>
      </w:r>
    </w:p>
    <w:p w14:paraId="403C4D74" w14:textId="77777777" w:rsidR="001704FB" w:rsidRPr="00BC4C71" w:rsidRDefault="001704FB" w:rsidP="000774BB">
      <w:r w:rsidRPr="00BC4C71">
        <w:t>Fama (1) argued that in an efficient capital market, stock prices accurately reflect all information available to investors.</w:t>
      </w:r>
    </w:p>
    <w:p w14:paraId="6474314E" w14:textId="77777777" w:rsidR="001704FB" w:rsidRPr="00BC4C71" w:rsidRDefault="001704FB" w:rsidP="00A17CB0">
      <w:pPr>
        <w:pStyle w:val="Heading3"/>
      </w:pPr>
      <w:r w:rsidRPr="00BC4C71">
        <w:t>Short Quotations (Less than approximately 30 words - check specific journal guidelines):</w:t>
      </w:r>
    </w:p>
    <w:p w14:paraId="58947931" w14:textId="77777777" w:rsidR="001704FB" w:rsidRPr="009C1CD8" w:rsidRDefault="001704FB" w:rsidP="000774BB">
      <w:pPr>
        <w:pStyle w:val="Numbering"/>
      </w:pPr>
      <w:r w:rsidRPr="009C1CD8">
        <w:t>Integrate the direct quotation into your text and enclose it in double quotation marks (" ").</w:t>
      </w:r>
    </w:p>
    <w:p w14:paraId="52FA304E" w14:textId="77777777" w:rsidR="001704FB" w:rsidRPr="009C1CD8" w:rsidRDefault="001704FB" w:rsidP="000774BB">
      <w:pPr>
        <w:pStyle w:val="Numbering"/>
      </w:pPr>
      <w:r w:rsidRPr="009C1CD8">
        <w:t>Immediately follow the quotation with a citation, which in Vancouver style is a number in parentheses or superscript that corresponds to the entry in your numbered reference list.</w:t>
      </w:r>
    </w:p>
    <w:p w14:paraId="631C0291" w14:textId="77777777" w:rsidR="001704FB" w:rsidRPr="002376EE" w:rsidRDefault="001704FB" w:rsidP="000774BB">
      <w:r w:rsidRPr="002376EE">
        <w:t>Example:</w:t>
      </w:r>
    </w:p>
    <w:p w14:paraId="449B5389" w14:textId="77777777" w:rsidR="001704FB" w:rsidRPr="002376EE" w:rsidRDefault="001704FB" w:rsidP="000774BB">
      <w:r w:rsidRPr="002376EE">
        <w:t>"Capital market efficiency implies that security prices fully reflect all available information" (1, p. 383).</w:t>
      </w:r>
    </w:p>
    <w:p w14:paraId="15E086F7" w14:textId="77777777" w:rsidR="001704FB" w:rsidRPr="00BC4C71" w:rsidRDefault="001704FB" w:rsidP="00A17CB0">
      <w:pPr>
        <w:pStyle w:val="Heading3"/>
      </w:pPr>
      <w:r w:rsidRPr="00BC4C71">
        <w:t>Long Quotations (</w:t>
      </w:r>
      <w:r w:rsidRPr="00B961DB">
        <w:t>Approximately</w:t>
      </w:r>
      <w:r w:rsidRPr="00BC4C71">
        <w:t xml:space="preserve"> 30 words or more)</w:t>
      </w:r>
    </w:p>
    <w:p w14:paraId="61A65D30" w14:textId="77777777" w:rsidR="001704FB" w:rsidRPr="00BC4C71" w:rsidRDefault="001704FB" w:rsidP="000774BB">
      <w:pPr>
        <w:pStyle w:val="ListParagraph"/>
      </w:pPr>
      <w:r w:rsidRPr="00BC4C71">
        <w:t>Separate the quotation from the main text in a block quote.</w:t>
      </w:r>
    </w:p>
    <w:p w14:paraId="4651E1C3" w14:textId="77777777" w:rsidR="001704FB" w:rsidRPr="00BC4C71" w:rsidRDefault="001704FB" w:rsidP="000774BB">
      <w:pPr>
        <w:pStyle w:val="ListParagraph"/>
      </w:pPr>
      <w:r w:rsidRPr="00BC4C71">
        <w:t>Start the quotation on a new line and indent the entire block quote to the left (0.5 inches or 1.27 cm).</w:t>
      </w:r>
    </w:p>
    <w:p w14:paraId="4E4EE230" w14:textId="77777777" w:rsidR="001704FB" w:rsidRPr="00BC4C71" w:rsidRDefault="001704FB" w:rsidP="000774BB">
      <w:pPr>
        <w:pStyle w:val="ListParagraph"/>
      </w:pPr>
      <w:r w:rsidRPr="00BC4C71">
        <w:t xml:space="preserve">Use left alignment paragraph. </w:t>
      </w:r>
    </w:p>
    <w:p w14:paraId="434817F0" w14:textId="77777777" w:rsidR="001704FB" w:rsidRPr="00BC4C71" w:rsidRDefault="001704FB" w:rsidP="000774BB">
      <w:pPr>
        <w:pStyle w:val="ListParagraph"/>
      </w:pPr>
      <w:r w:rsidRPr="00BC4C71">
        <w:t>Do not use double quotation marks at the beginning and end of the block quote.</w:t>
      </w:r>
    </w:p>
    <w:p w14:paraId="3FCB3D7C" w14:textId="77777777" w:rsidR="001704FB" w:rsidRPr="00BC4C71" w:rsidRDefault="001704FB" w:rsidP="000774BB">
      <w:pPr>
        <w:pStyle w:val="ListParagraph"/>
      </w:pPr>
      <w:r w:rsidRPr="00BC4C71">
        <w:t>The entire block quote should be italicized.</w:t>
      </w:r>
    </w:p>
    <w:p w14:paraId="73029C14" w14:textId="77777777" w:rsidR="001704FB" w:rsidRPr="00BC4C71" w:rsidRDefault="001704FB" w:rsidP="000774BB">
      <w:pPr>
        <w:pStyle w:val="ListParagraph"/>
      </w:pPr>
      <w:r w:rsidRPr="00BC4C71">
        <w:t>The citation follows the final punctuation mark of the block quote.</w:t>
      </w:r>
    </w:p>
    <w:p w14:paraId="462AA9E5" w14:textId="77777777" w:rsidR="001704FB" w:rsidRPr="00BC4C71" w:rsidRDefault="001704FB" w:rsidP="000774BB">
      <w:r w:rsidRPr="00BC4C71">
        <w:t>Example:</w:t>
      </w:r>
    </w:p>
    <w:p w14:paraId="6DC48F21" w14:textId="77777777" w:rsidR="001704FB" w:rsidRPr="00BC4C71" w:rsidRDefault="001704FB" w:rsidP="000774BB">
      <w:r w:rsidRPr="00BC4C71">
        <w:t>Porter's (2) research on competitive advantage states:</w:t>
      </w:r>
    </w:p>
    <w:p w14:paraId="54A3DB91" w14:textId="5F61B7A5" w:rsidR="001704FB" w:rsidRPr="00BC4C71" w:rsidRDefault="001704FB" w:rsidP="000774BB">
      <w:pPr>
        <w:pStyle w:val="Quote"/>
      </w:pPr>
      <w:r w:rsidRPr="00BC4C71">
        <w:t>The value chain disaggregates a firm into its strategically relevant activities to understand the behaviour of costs and the existing and potential sources of differentiation. A firm gains competitive advantage by performing these strategically important activities more cheaply or better than its competitors. (p. 33)</w:t>
      </w:r>
    </w:p>
    <w:p w14:paraId="4B7047FD" w14:textId="31DA0117" w:rsidR="001B7720" w:rsidRPr="00BC4C71" w:rsidRDefault="001B7720" w:rsidP="00A17CB0">
      <w:pPr>
        <w:pStyle w:val="Heading2"/>
      </w:pPr>
      <w:r w:rsidRPr="00BC4C71">
        <w:lastRenderedPageBreak/>
        <w:t>Tables and Figure</w:t>
      </w:r>
    </w:p>
    <w:p w14:paraId="7F6015B5" w14:textId="241EBA23" w:rsidR="006D44F9" w:rsidRPr="00BC4C71" w:rsidRDefault="006D44F9" w:rsidP="000774BB">
      <w:pPr>
        <w:pStyle w:val="Caption"/>
      </w:pPr>
      <w:r w:rsidRPr="00BC4C71">
        <w:t xml:space="preserve">Table </w:t>
      </w:r>
      <w:r w:rsidRPr="00BC4C71">
        <w:fldChar w:fldCharType="begin"/>
      </w:r>
      <w:r w:rsidRPr="00BC4C71">
        <w:instrText xml:space="preserve"> SEQ Table \* ARABIC </w:instrText>
      </w:r>
      <w:r w:rsidRPr="00BC4C71">
        <w:fldChar w:fldCharType="separate"/>
      </w:r>
      <w:r w:rsidR="004C6E90">
        <w:rPr>
          <w:noProof/>
        </w:rPr>
        <w:t>1</w:t>
      </w:r>
      <w:r w:rsidRPr="00BC4C71">
        <w:fldChar w:fldCharType="end"/>
      </w:r>
      <w:r w:rsidRPr="00BC4C71">
        <w:t xml:space="preserve"> Data</w:t>
      </w:r>
    </w:p>
    <w:tbl>
      <w:tblPr>
        <w:tblW w:w="9309" w:type="dxa"/>
        <w:tblLayout w:type="fixed"/>
        <w:tblCellMar>
          <w:left w:w="0" w:type="dxa"/>
          <w:right w:w="0" w:type="dxa"/>
        </w:tblCellMar>
        <w:tblLook w:val="04A0" w:firstRow="1" w:lastRow="0" w:firstColumn="1" w:lastColumn="0" w:noHBand="0" w:noVBand="1"/>
      </w:tblPr>
      <w:tblGrid>
        <w:gridCol w:w="1134"/>
        <w:gridCol w:w="3686"/>
        <w:gridCol w:w="4489"/>
      </w:tblGrid>
      <w:tr w:rsidR="008D1C74" w:rsidRPr="00BC4C71" w14:paraId="45C8EA84" w14:textId="77777777" w:rsidTr="00FA7082">
        <w:trPr>
          <w:cantSplit/>
          <w:trHeight w:val="252"/>
        </w:trPr>
        <w:tc>
          <w:tcPr>
            <w:tcW w:w="1134" w:type="dxa"/>
            <w:tcBorders>
              <w:top w:val="single" w:sz="8" w:space="0" w:color="auto"/>
              <w:bottom w:val="single" w:sz="8" w:space="0" w:color="auto"/>
            </w:tcBorders>
            <w:vAlign w:val="center"/>
          </w:tcPr>
          <w:p w14:paraId="6788EBF4" w14:textId="77777777" w:rsidR="008D1C74" w:rsidRPr="00BC4C71" w:rsidRDefault="008D1C74" w:rsidP="000774BB">
            <w:pPr>
              <w:pStyle w:val="TableHeader"/>
            </w:pPr>
            <w:r w:rsidRPr="00BC4C71">
              <w:t>Number</w:t>
            </w:r>
          </w:p>
        </w:tc>
        <w:tc>
          <w:tcPr>
            <w:tcW w:w="3686" w:type="dxa"/>
            <w:tcBorders>
              <w:top w:val="single" w:sz="8" w:space="0" w:color="auto"/>
              <w:bottom w:val="single" w:sz="8" w:space="0" w:color="auto"/>
            </w:tcBorders>
            <w:vAlign w:val="center"/>
          </w:tcPr>
          <w:p w14:paraId="0AD0D0FA" w14:textId="77777777" w:rsidR="008D1C74" w:rsidRPr="00BC4C71" w:rsidRDefault="008D1C74" w:rsidP="000774BB">
            <w:pPr>
              <w:pStyle w:val="TableHeader"/>
            </w:pPr>
            <w:r w:rsidRPr="00BC4C71">
              <w:t>Informant</w:t>
            </w:r>
          </w:p>
        </w:tc>
        <w:tc>
          <w:tcPr>
            <w:tcW w:w="4489" w:type="dxa"/>
            <w:tcBorders>
              <w:top w:val="single" w:sz="8" w:space="0" w:color="auto"/>
              <w:bottom w:val="single" w:sz="8" w:space="0" w:color="auto"/>
            </w:tcBorders>
            <w:vAlign w:val="center"/>
          </w:tcPr>
          <w:p w14:paraId="07EDB86D" w14:textId="77777777" w:rsidR="008D1C74" w:rsidRPr="00BC4C71" w:rsidRDefault="008D1C74" w:rsidP="000774BB">
            <w:pPr>
              <w:pStyle w:val="TableHeader"/>
            </w:pPr>
            <w:r w:rsidRPr="00BC4C71">
              <w:t>Information</w:t>
            </w:r>
          </w:p>
        </w:tc>
      </w:tr>
      <w:tr w:rsidR="008D1C74" w:rsidRPr="00BC4C71" w14:paraId="22ECB4B5" w14:textId="77777777" w:rsidTr="00FA7082">
        <w:trPr>
          <w:cantSplit/>
          <w:trHeight w:val="230"/>
        </w:trPr>
        <w:tc>
          <w:tcPr>
            <w:tcW w:w="1134" w:type="dxa"/>
            <w:tcBorders>
              <w:top w:val="single" w:sz="8" w:space="0" w:color="auto"/>
            </w:tcBorders>
          </w:tcPr>
          <w:p w14:paraId="47D99747" w14:textId="68BCF840" w:rsidR="008D1C74" w:rsidRPr="00BC4C71" w:rsidRDefault="008D1C74" w:rsidP="000774BB">
            <w:pPr>
              <w:pStyle w:val="Tableleft"/>
            </w:pPr>
            <w:r w:rsidRPr="00BC4C71">
              <w:t>1</w:t>
            </w:r>
          </w:p>
        </w:tc>
        <w:tc>
          <w:tcPr>
            <w:tcW w:w="3686" w:type="dxa"/>
            <w:tcBorders>
              <w:top w:val="single" w:sz="8" w:space="0" w:color="auto"/>
            </w:tcBorders>
          </w:tcPr>
          <w:p w14:paraId="018D6A05" w14:textId="42EF8A61" w:rsidR="008D1C74" w:rsidRPr="00BC4C71" w:rsidRDefault="004C6E90" w:rsidP="000774BB">
            <w:pPr>
              <w:pStyle w:val="TableParagraph"/>
            </w:pPr>
            <w:r w:rsidRPr="00BC4C71">
              <w:t>Mr.</w:t>
            </w:r>
            <w:r w:rsidR="008D1C74" w:rsidRPr="00BC4C71">
              <w:t xml:space="preserve"> Hamid</w:t>
            </w:r>
          </w:p>
        </w:tc>
        <w:tc>
          <w:tcPr>
            <w:tcW w:w="4489" w:type="dxa"/>
            <w:tcBorders>
              <w:top w:val="single" w:sz="8" w:space="0" w:color="auto"/>
            </w:tcBorders>
          </w:tcPr>
          <w:p w14:paraId="2928F286" w14:textId="77777777" w:rsidR="008D1C74" w:rsidRPr="00BC4C71" w:rsidRDefault="008D1C74" w:rsidP="000774BB">
            <w:pPr>
              <w:pStyle w:val="TableParagraph"/>
            </w:pPr>
            <w:r w:rsidRPr="00BC4C71">
              <w:t>Head village</w:t>
            </w:r>
          </w:p>
        </w:tc>
      </w:tr>
      <w:tr w:rsidR="008D1C74" w:rsidRPr="00BC4C71" w14:paraId="13E2DAD5" w14:textId="77777777" w:rsidTr="00C23087">
        <w:trPr>
          <w:cantSplit/>
          <w:trHeight w:val="230"/>
        </w:trPr>
        <w:tc>
          <w:tcPr>
            <w:tcW w:w="1134" w:type="dxa"/>
          </w:tcPr>
          <w:p w14:paraId="6DDD414E" w14:textId="348C8E43" w:rsidR="008D1C74" w:rsidRPr="00BC4C71" w:rsidRDefault="008D1C74" w:rsidP="000774BB">
            <w:pPr>
              <w:pStyle w:val="Tableleft"/>
            </w:pPr>
            <w:r w:rsidRPr="00BC4C71">
              <w:t>2</w:t>
            </w:r>
          </w:p>
        </w:tc>
        <w:tc>
          <w:tcPr>
            <w:tcW w:w="3686" w:type="dxa"/>
          </w:tcPr>
          <w:p w14:paraId="5C1F42B6" w14:textId="77777777" w:rsidR="008D1C74" w:rsidRPr="00BC4C71" w:rsidRDefault="008D1C74" w:rsidP="000774BB">
            <w:pPr>
              <w:pStyle w:val="TableParagraph"/>
            </w:pPr>
            <w:r w:rsidRPr="00BC4C71">
              <w:t>Mrs. Siti</w:t>
            </w:r>
          </w:p>
        </w:tc>
        <w:tc>
          <w:tcPr>
            <w:tcW w:w="4489" w:type="dxa"/>
          </w:tcPr>
          <w:p w14:paraId="364F1B9B" w14:textId="77777777" w:rsidR="008D1C74" w:rsidRPr="00BC4C71" w:rsidRDefault="008D1C74" w:rsidP="000774BB">
            <w:pPr>
              <w:pStyle w:val="TableParagraph"/>
            </w:pPr>
            <w:r w:rsidRPr="00BC4C71">
              <w:t>Secretary village</w:t>
            </w:r>
          </w:p>
        </w:tc>
      </w:tr>
      <w:tr w:rsidR="008D1C74" w:rsidRPr="00BC4C71" w14:paraId="4DF6B43A" w14:textId="77777777" w:rsidTr="00C23087">
        <w:trPr>
          <w:cantSplit/>
          <w:trHeight w:val="230"/>
        </w:trPr>
        <w:tc>
          <w:tcPr>
            <w:tcW w:w="1134" w:type="dxa"/>
            <w:tcBorders>
              <w:bottom w:val="single" w:sz="2" w:space="0" w:color="auto"/>
            </w:tcBorders>
          </w:tcPr>
          <w:p w14:paraId="00F1E8D6" w14:textId="0F3A601B" w:rsidR="008D1C74" w:rsidRPr="00BC4C71" w:rsidRDefault="008D1C74" w:rsidP="000774BB">
            <w:pPr>
              <w:pStyle w:val="Tableleft"/>
            </w:pPr>
            <w:r w:rsidRPr="00BC4C71">
              <w:t>3</w:t>
            </w:r>
          </w:p>
        </w:tc>
        <w:tc>
          <w:tcPr>
            <w:tcW w:w="3686" w:type="dxa"/>
            <w:tcBorders>
              <w:bottom w:val="single" w:sz="2" w:space="0" w:color="auto"/>
            </w:tcBorders>
          </w:tcPr>
          <w:p w14:paraId="5B7E09D8" w14:textId="260247E2" w:rsidR="008D1C74" w:rsidRPr="00BC4C71" w:rsidRDefault="004C6E90" w:rsidP="000774BB">
            <w:pPr>
              <w:pStyle w:val="TableParagraph"/>
            </w:pPr>
            <w:r w:rsidRPr="00BC4C71">
              <w:t>Mr.</w:t>
            </w:r>
            <w:r w:rsidR="008D1C74" w:rsidRPr="00BC4C71">
              <w:t xml:space="preserve"> Robi</w:t>
            </w:r>
          </w:p>
        </w:tc>
        <w:tc>
          <w:tcPr>
            <w:tcW w:w="4489" w:type="dxa"/>
            <w:tcBorders>
              <w:bottom w:val="single" w:sz="2" w:space="0" w:color="auto"/>
            </w:tcBorders>
          </w:tcPr>
          <w:p w14:paraId="0D4C94D7" w14:textId="77777777" w:rsidR="008D1C74" w:rsidRPr="00BC4C71" w:rsidRDefault="008D1C74" w:rsidP="000774BB">
            <w:pPr>
              <w:pStyle w:val="TableParagraph"/>
            </w:pPr>
            <w:r w:rsidRPr="00BC4C71">
              <w:t>Sub-District Head</w:t>
            </w:r>
          </w:p>
        </w:tc>
      </w:tr>
    </w:tbl>
    <w:p w14:paraId="0C6CF0C9" w14:textId="5C3F7988" w:rsidR="008D1C74" w:rsidRPr="00BC4C71" w:rsidRDefault="009160D4" w:rsidP="000774BB">
      <w:pPr>
        <w:pStyle w:val="source"/>
      </w:pPr>
      <w:r>
        <w:rPr>
          <w:noProof/>
        </w:rPr>
        <mc:AlternateContent>
          <mc:Choice Requires="wps">
            <w:drawing>
              <wp:anchor distT="0" distB="0" distL="114300" distR="114300" simplePos="0" relativeHeight="251658240" behindDoc="0" locked="0" layoutInCell="1" allowOverlap="1" wp14:anchorId="723AA277" wp14:editId="1A2017D8">
                <wp:simplePos x="0" y="0"/>
                <wp:positionH relativeFrom="column">
                  <wp:posOffset>1160780</wp:posOffset>
                </wp:positionH>
                <wp:positionV relativeFrom="paragraph">
                  <wp:posOffset>400050</wp:posOffset>
                </wp:positionV>
                <wp:extent cx="3816350" cy="353060"/>
                <wp:effectExtent l="3810" t="0" r="0" b="1905"/>
                <wp:wrapTopAndBottom/>
                <wp:docPr id="13325187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7B20E" w14:textId="0E74A268" w:rsidR="00254B82" w:rsidRPr="00BC4C71" w:rsidRDefault="00254B82" w:rsidP="000774BB">
                            <w:pPr>
                              <w:pStyle w:val="Caption"/>
                              <w:rPr>
                                <w:rFonts w:eastAsiaTheme="minorHAnsi"/>
                                <w:iCs/>
                              </w:rPr>
                            </w:pPr>
                            <w:r w:rsidRPr="00BC4C71">
                              <w:t xml:space="preserve">Figure </w:t>
                            </w:r>
                            <w:r w:rsidRPr="00BC4C71">
                              <w:fldChar w:fldCharType="begin"/>
                            </w:r>
                            <w:r w:rsidRPr="00BC4C71">
                              <w:instrText xml:space="preserve"> SEQ Figure \* ARABIC </w:instrText>
                            </w:r>
                            <w:r w:rsidRPr="00BC4C71">
                              <w:fldChar w:fldCharType="separate"/>
                            </w:r>
                            <w:r w:rsidR="004C6E90">
                              <w:rPr>
                                <w:noProof/>
                              </w:rPr>
                              <w:t>1</w:t>
                            </w:r>
                            <w:r w:rsidRPr="00BC4C7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AA277" id="_x0000_t202" coordsize="21600,21600" o:spt="202" path="m,l,21600r21600,l21600,xe">
                <v:stroke joinstyle="miter"/>
                <v:path gradientshapeok="t" o:connecttype="rect"/>
              </v:shapetype>
              <v:shape id="Text Box 14" o:spid="_x0000_s1026" type="#_x0000_t202" style="position:absolute;left:0;text-align:left;margin-left:91.4pt;margin-top:31.5pt;width:300.5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" stroked="f">
                <v:textbox inset="0,0,0,0">
                  <w:txbxContent>
                    <w:p w14:paraId="4E77B20E" w14:textId="0E74A268" w:rsidR="00254B82" w:rsidRPr="00BC4C71" w:rsidRDefault="00254B82" w:rsidP="000774BB">
                      <w:pPr>
                        <w:pStyle w:val="Caption"/>
                        <w:rPr>
                          <w:rFonts w:eastAsiaTheme="minorHAnsi"/>
                          <w:iCs/>
                        </w:rPr>
                      </w:pPr>
                      <w:r w:rsidRPr="00BC4C71">
                        <w:t xml:space="preserve">Figure </w:t>
                      </w:r>
                      <w:r w:rsidRPr="00BC4C71">
                        <w:fldChar w:fldCharType="begin"/>
                      </w:r>
                      <w:r w:rsidRPr="00BC4C71">
                        <w:instrText xml:space="preserve"> SEQ Figure \* ARABIC </w:instrText>
                      </w:r>
                      <w:r w:rsidRPr="00BC4C71">
                        <w:fldChar w:fldCharType="separate"/>
                      </w:r>
                      <w:r w:rsidR="004C6E90">
                        <w:rPr>
                          <w:noProof/>
                        </w:rPr>
                        <w:t>1</w:t>
                      </w:r>
                      <w:r w:rsidRPr="00BC4C71">
                        <w:fldChar w:fldCharType="end"/>
                      </w:r>
                    </w:p>
                  </w:txbxContent>
                </v:textbox>
                <w10:wrap type="topAndBottom"/>
              </v:shape>
            </w:pict>
          </mc:Fallback>
        </mc:AlternateContent>
      </w:r>
      <w:r w:rsidR="008D1C74" w:rsidRPr="00BC4C71">
        <w:t>Source: Explained, Year</w:t>
      </w:r>
    </w:p>
    <w:p w14:paraId="64301EC5" w14:textId="1215FB63" w:rsidR="008D1C74" w:rsidRPr="001E679C" w:rsidRDefault="001E679C" w:rsidP="000774BB">
      <w:pPr>
        <w:pStyle w:val="source"/>
      </w:pPr>
      <w:r w:rsidRPr="00BC4C71">
        <w:rPr>
          <w:noProof/>
        </w:rPr>
        <w:drawing>
          <wp:anchor distT="0" distB="0" distL="114300" distR="114300" simplePos="0" relativeHeight="251658752" behindDoc="0" locked="0" layoutInCell="0" allowOverlap="1" wp14:anchorId="492E5B90" wp14:editId="45540F03">
            <wp:simplePos x="0" y="0"/>
            <wp:positionH relativeFrom="column">
              <wp:posOffset>933450</wp:posOffset>
            </wp:positionH>
            <wp:positionV relativeFrom="paragraph">
              <wp:posOffset>464185</wp:posOffset>
            </wp:positionV>
            <wp:extent cx="4181475" cy="2366645"/>
            <wp:effectExtent l="0" t="0" r="0" b="0"/>
            <wp:wrapTopAndBottom/>
            <wp:docPr id="1889176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1475" cy="236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47D6" w:rsidRPr="00BC4C71">
        <w:t>S</w:t>
      </w:r>
      <w:r w:rsidR="00B247D6" w:rsidRPr="001E679C">
        <w:t>ource</w:t>
      </w:r>
      <w:r w:rsidRPr="001E679C">
        <w:t>: Explained</w:t>
      </w:r>
      <w:r w:rsidR="00B247D6" w:rsidRPr="001E679C">
        <w:t>, Year</w:t>
      </w:r>
    </w:p>
    <w:p w14:paraId="3807C8E2" w14:textId="77777777" w:rsidR="00624AA6" w:rsidRPr="00BC4C71" w:rsidRDefault="00624AA6" w:rsidP="00A17CB0">
      <w:pPr>
        <w:pStyle w:val="Heading2"/>
      </w:pPr>
    </w:p>
    <w:p w14:paraId="0AC192AD" w14:textId="3206556B" w:rsidR="0035015D" w:rsidRPr="00BC4C71" w:rsidRDefault="0035015D" w:rsidP="00A17CB0">
      <w:pPr>
        <w:pStyle w:val="Heading2"/>
      </w:pPr>
      <w:r w:rsidRPr="00BC4C71">
        <w:t>Formula</w:t>
      </w:r>
    </w:p>
    <w:p w14:paraId="0DDEE682" w14:textId="078780C6" w:rsidR="0035015D" w:rsidRPr="00BC4C71" w:rsidRDefault="0035015D" w:rsidP="000774BB">
      <w:r w:rsidRPr="00BC4C71">
        <w:t>Author is suggested to use the equation editor in the typing formula. The formulas should be located on the left where the caption number is at the end of the right margin which is preceded by periods along the formula and description number.</w:t>
      </w:r>
    </w:p>
    <w:p w14:paraId="1CA84BBB" w14:textId="76AAE219" w:rsidR="00553054" w:rsidRPr="00553054" w:rsidRDefault="0035015D" w:rsidP="000774BB">
      <w:pPr>
        <w:pStyle w:val="Formula"/>
      </w:pPr>
      <w:r w:rsidRPr="00BC4C71">
        <w:t xml:space="preserve">Y </w:t>
      </w:r>
      <w:r w:rsidR="001E679C" w:rsidRPr="00BC4C71">
        <w:t>= α</w:t>
      </w:r>
      <w:r w:rsidRPr="00BC4C71">
        <w:t xml:space="preserve"> + β1.X1it + β2.X2it + β3.X3it + β4.X4it + β5.X5it + β6.X6it </w:t>
      </w:r>
      <w:r w:rsidR="00F64EC2" w:rsidRPr="00BC4C71">
        <w:tab/>
        <w:t xml:space="preserve"> </w:t>
      </w:r>
      <w:r w:rsidRPr="00BC4C71">
        <w:t>1</w:t>
      </w:r>
    </w:p>
    <w:sectPr w:rsidR="00553054" w:rsidRPr="00553054" w:rsidSect="000774BB">
      <w:pgSz w:w="11906" w:h="16838" w:code="9"/>
      <w:pgMar w:top="1550" w:right="1418" w:bottom="1418" w:left="1418" w:header="964"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C0EF" w14:textId="77777777" w:rsidR="004F21D2" w:rsidRPr="00BC4C71" w:rsidRDefault="004F21D2" w:rsidP="000774BB">
      <w:r w:rsidRPr="00BC4C71">
        <w:separator/>
      </w:r>
    </w:p>
  </w:endnote>
  <w:endnote w:type="continuationSeparator" w:id="0">
    <w:p w14:paraId="75C56AEA" w14:textId="77777777" w:rsidR="004F21D2" w:rsidRPr="00BC4C71" w:rsidRDefault="004F21D2" w:rsidP="000774BB">
      <w:r w:rsidRPr="00BC4C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E372" w14:textId="213A3CD6" w:rsidR="00A405B2" w:rsidRPr="004C6E90" w:rsidRDefault="00846183" w:rsidP="000774BB">
    <w:pPr>
      <w:pStyle w:val="Pages"/>
    </w:pPr>
    <w:r w:rsidRPr="00BC4C71">
      <w:rPr>
        <w:noProof/>
      </w:rPr>
      <w:drawing>
        <wp:anchor distT="0" distB="0" distL="114300" distR="114300" simplePos="0" relativeHeight="251661824" behindDoc="1" locked="1" layoutInCell="1" allowOverlap="1" wp14:anchorId="523CB33C" wp14:editId="3D03A887">
          <wp:simplePos x="0" y="0"/>
          <wp:positionH relativeFrom="column">
            <wp:posOffset>-922020</wp:posOffset>
          </wp:positionH>
          <wp:positionV relativeFrom="page">
            <wp:posOffset>10027285</wp:posOffset>
          </wp:positionV>
          <wp:extent cx="7826400" cy="392400"/>
          <wp:effectExtent l="0" t="0" r="0" b="0"/>
          <wp:wrapNone/>
          <wp:docPr id="7446627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62724" name="Picture 744662724"/>
                  <pic:cNvPicPr/>
                </pic:nvPicPr>
                <pic:blipFill rotWithShape="1">
                  <a:blip r:embed="rId1">
                    <a:extLst>
                      <a:ext uri="{28A0092B-C50C-407E-A947-70E740481C1C}">
                        <a14:useLocalDpi xmlns:a14="http://schemas.microsoft.com/office/drawing/2010/main" val="0"/>
                      </a:ext>
                    </a:extLst>
                  </a:blip>
                  <a:srcRect t="22235" b="26107"/>
                  <a:stretch/>
                </pic:blipFill>
                <pic:spPr bwMode="auto">
                  <a:xfrm>
                    <a:off x="0" y="0"/>
                    <a:ext cx="7826400" cy="39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4B3" w:rsidRPr="00BC4C71">
      <w:t xml:space="preserve"> </w:t>
    </w:r>
    <w:r w:rsidR="00620EE8" w:rsidRPr="004C6E90">
      <w:fldChar w:fldCharType="begin"/>
    </w:r>
    <w:r w:rsidR="00620EE8" w:rsidRPr="004C6E90">
      <w:instrText xml:space="preserve"> PAGE   \* MERGEFORMAT </w:instrText>
    </w:r>
    <w:r w:rsidR="00620EE8" w:rsidRPr="004C6E90">
      <w:fldChar w:fldCharType="separate"/>
    </w:r>
    <w:r w:rsidR="00620EE8" w:rsidRPr="004C6E90">
      <w:t>1</w:t>
    </w:r>
    <w:r w:rsidR="00620EE8" w:rsidRPr="004C6E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14758" w14:textId="09959E8A" w:rsidR="003073F9" w:rsidRPr="00BC4C71" w:rsidRDefault="00B6233F" w:rsidP="000774BB">
    <w:pPr>
      <w:pStyle w:val="Volume"/>
    </w:pPr>
    <w:r w:rsidRPr="00BC4C71">
      <w:drawing>
        <wp:anchor distT="0" distB="0" distL="114300" distR="114300" simplePos="0" relativeHeight="251654656" behindDoc="0" locked="1" layoutInCell="1" allowOverlap="1" wp14:anchorId="4BEFCEE0" wp14:editId="4D3673C2">
          <wp:simplePos x="0" y="0"/>
          <wp:positionH relativeFrom="column">
            <wp:posOffset>-900430</wp:posOffset>
          </wp:positionH>
          <wp:positionV relativeFrom="page">
            <wp:posOffset>10189210</wp:posOffset>
          </wp:positionV>
          <wp:extent cx="7556400" cy="568800"/>
          <wp:effectExtent l="0" t="0" r="0" b="0"/>
          <wp:wrapTopAndBottom/>
          <wp:docPr id="772927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88339" name="Picture 652088339"/>
                  <pic:cNvPicPr/>
                </pic:nvPicPr>
                <pic:blipFill rotWithShape="1">
                  <a:blip r:embed="rId1">
                    <a:extLst>
                      <a:ext uri="{28A0092B-C50C-407E-A947-70E740481C1C}">
                        <a14:useLocalDpi xmlns:a14="http://schemas.microsoft.com/office/drawing/2010/main" val="0"/>
                      </a:ext>
                    </a:extLst>
                  </a:blip>
                  <a:srcRect t="1" b="19659"/>
                  <a:stretch/>
                </pic:blipFill>
                <pic:spPr bwMode="auto">
                  <a:xfrm>
                    <a:off x="0" y="0"/>
                    <a:ext cx="7556400" cy="56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3F9" w:rsidRPr="00BC4C7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9082" w14:textId="77777777" w:rsidR="004F21D2" w:rsidRPr="00BC4C71" w:rsidRDefault="004F21D2" w:rsidP="000774BB">
      <w:r w:rsidRPr="00BC4C71">
        <w:separator/>
      </w:r>
    </w:p>
  </w:footnote>
  <w:footnote w:type="continuationSeparator" w:id="0">
    <w:p w14:paraId="442F8AE9" w14:textId="77777777" w:rsidR="004F21D2" w:rsidRPr="00BC4C71" w:rsidRDefault="004F21D2" w:rsidP="000774BB">
      <w:r w:rsidRPr="00BC4C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1054A" w14:textId="0E43AA0E" w:rsidR="00E470F8" w:rsidRPr="004C6E90" w:rsidRDefault="009160D4" w:rsidP="000774BB">
    <w:pPr>
      <w:pStyle w:val="Headerinfo"/>
    </w:pPr>
    <w:r>
      <w:rPr>
        <w:noProof/>
      </w:rPr>
      <mc:AlternateContent>
        <mc:Choice Requires="wps">
          <w:drawing>
            <wp:anchor distT="0" distB="0" distL="114300" distR="114300" simplePos="0" relativeHeight="251659264" behindDoc="0" locked="0" layoutInCell="1" allowOverlap="1" wp14:anchorId="7F092CB5" wp14:editId="0B5D1D8F">
              <wp:simplePos x="0" y="0"/>
              <wp:positionH relativeFrom="column">
                <wp:posOffset>-12065</wp:posOffset>
              </wp:positionH>
              <wp:positionV relativeFrom="paragraph">
                <wp:posOffset>224790</wp:posOffset>
              </wp:positionV>
              <wp:extent cx="64534415" cy="6985"/>
              <wp:effectExtent l="12065" t="17780" r="13970" b="13335"/>
              <wp:wrapNone/>
              <wp:docPr id="187210746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4415" cy="69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246BD" id="_x0000_t32" coordsize="21600,21600" o:spt="32" o:oned="t" path="m,l21600,21600e" filled="f">
              <v:path arrowok="t" fillok="f" o:connecttype="none"/>
              <o:lock v:ext="edit" shapetype="t"/>
            </v:shapetype>
            <v:shape id="AutoShape 1" o:spid="_x0000_s1026" type="#_x0000_t32" style="position:absolute;margin-left:-.95pt;margin-top:17.7pt;width:5081.4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1156" w14:textId="7199EEF5" w:rsidR="00436B05" w:rsidRPr="00427DDA" w:rsidRDefault="00EA1DB4" w:rsidP="000774BB">
    <w:pPr>
      <w:pStyle w:val="Volume"/>
    </w:pPr>
    <w:r w:rsidRPr="00427DDA">
      <w:drawing>
        <wp:anchor distT="0" distB="0" distL="114300" distR="114300" simplePos="0" relativeHeight="251658752" behindDoc="0" locked="0" layoutInCell="1" allowOverlap="1" wp14:anchorId="6C335B6D" wp14:editId="0E3E3495">
          <wp:simplePos x="0" y="0"/>
          <wp:positionH relativeFrom="column">
            <wp:posOffset>-899795</wp:posOffset>
          </wp:positionH>
          <wp:positionV relativeFrom="paragraph">
            <wp:posOffset>-1285875</wp:posOffset>
          </wp:positionV>
          <wp:extent cx="7559675" cy="1144905"/>
          <wp:effectExtent l="0" t="0" r="0" b="0"/>
          <wp:wrapTopAndBottom/>
          <wp:docPr id="2528400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02075" name="Picture 480502075"/>
                  <pic:cNvPicPr/>
                </pic:nvPicPr>
                <pic:blipFill>
                  <a:blip r:embed="rId1">
                    <a:extLst>
                      <a:ext uri="{28A0092B-C50C-407E-A947-70E740481C1C}">
                        <a14:useLocalDpi xmlns:a14="http://schemas.microsoft.com/office/drawing/2010/main" val="0"/>
                      </a:ext>
                    </a:extLst>
                  </a:blip>
                  <a:stretch>
                    <a:fillRect/>
                  </a:stretch>
                </pic:blipFill>
                <pic:spPr>
                  <a:xfrm>
                    <a:off x="0" y="0"/>
                    <a:ext cx="7559675" cy="1144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12AC"/>
    <w:multiLevelType w:val="hybridMultilevel"/>
    <w:tmpl w:val="FCDE6DEA"/>
    <w:lvl w:ilvl="0" w:tplc="3DD8D950">
      <w:start w:val="1"/>
      <w:numFmt w:val="bullet"/>
      <w:pStyle w:val="ListParagraph"/>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9E41F7B"/>
    <w:multiLevelType w:val="hybridMultilevel"/>
    <w:tmpl w:val="B6C091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F63082A"/>
    <w:multiLevelType w:val="hybridMultilevel"/>
    <w:tmpl w:val="DD2C7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29D6943"/>
    <w:multiLevelType w:val="hybridMultilevel"/>
    <w:tmpl w:val="A62E9AC2"/>
    <w:lvl w:ilvl="0" w:tplc="AA7241EE">
      <w:start w:val="1"/>
      <w:numFmt w:val="decimal"/>
      <w:pStyle w:val="Numbering"/>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39662D6A"/>
    <w:multiLevelType w:val="hybridMultilevel"/>
    <w:tmpl w:val="596CF94E"/>
    <w:lvl w:ilvl="0" w:tplc="0421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D2331F1"/>
    <w:multiLevelType w:val="hybridMultilevel"/>
    <w:tmpl w:val="58F2CF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4F06EDF"/>
    <w:multiLevelType w:val="hybridMultilevel"/>
    <w:tmpl w:val="5CBCF8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49831487">
    <w:abstractNumId w:val="6"/>
  </w:num>
  <w:num w:numId="2" w16cid:durableId="494952113">
    <w:abstractNumId w:val="0"/>
  </w:num>
  <w:num w:numId="3" w16cid:durableId="1325010697">
    <w:abstractNumId w:val="5"/>
  </w:num>
  <w:num w:numId="4" w16cid:durableId="1386954025">
    <w:abstractNumId w:val="2"/>
  </w:num>
  <w:num w:numId="5" w16cid:durableId="1451896624">
    <w:abstractNumId w:val="1"/>
  </w:num>
  <w:num w:numId="6" w16cid:durableId="1732121892">
    <w:abstractNumId w:val="4"/>
  </w:num>
  <w:num w:numId="7" w16cid:durableId="336347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4D"/>
    <w:rsid w:val="00026449"/>
    <w:rsid w:val="00042708"/>
    <w:rsid w:val="00043EFF"/>
    <w:rsid w:val="00044E0B"/>
    <w:rsid w:val="00045313"/>
    <w:rsid w:val="00055696"/>
    <w:rsid w:val="00065D3B"/>
    <w:rsid w:val="000774BB"/>
    <w:rsid w:val="000A5024"/>
    <w:rsid w:val="000D0E54"/>
    <w:rsid w:val="000F64B3"/>
    <w:rsid w:val="000F6E84"/>
    <w:rsid w:val="00101BA8"/>
    <w:rsid w:val="00127617"/>
    <w:rsid w:val="001704FB"/>
    <w:rsid w:val="00173D4C"/>
    <w:rsid w:val="00176172"/>
    <w:rsid w:val="00197C1A"/>
    <w:rsid w:val="001A6984"/>
    <w:rsid w:val="001B7720"/>
    <w:rsid w:val="001C58B8"/>
    <w:rsid w:val="001E679C"/>
    <w:rsid w:val="001F0E4C"/>
    <w:rsid w:val="00210363"/>
    <w:rsid w:val="002376EE"/>
    <w:rsid w:val="00254B82"/>
    <w:rsid w:val="00264B7E"/>
    <w:rsid w:val="00272B38"/>
    <w:rsid w:val="00295F37"/>
    <w:rsid w:val="002A2A70"/>
    <w:rsid w:val="002A35EA"/>
    <w:rsid w:val="002A604A"/>
    <w:rsid w:val="003000DB"/>
    <w:rsid w:val="003008D3"/>
    <w:rsid w:val="0030165A"/>
    <w:rsid w:val="003073F9"/>
    <w:rsid w:val="00330B20"/>
    <w:rsid w:val="0035015D"/>
    <w:rsid w:val="00360EE8"/>
    <w:rsid w:val="00373E2B"/>
    <w:rsid w:val="00375DCF"/>
    <w:rsid w:val="0037734C"/>
    <w:rsid w:val="0039252B"/>
    <w:rsid w:val="003C4D87"/>
    <w:rsid w:val="003C5C86"/>
    <w:rsid w:val="003C5D93"/>
    <w:rsid w:val="003D2214"/>
    <w:rsid w:val="003F688F"/>
    <w:rsid w:val="00400E28"/>
    <w:rsid w:val="00400E53"/>
    <w:rsid w:val="00412D48"/>
    <w:rsid w:val="00422BF5"/>
    <w:rsid w:val="00422EC0"/>
    <w:rsid w:val="00426B9D"/>
    <w:rsid w:val="00427DDA"/>
    <w:rsid w:val="00436B05"/>
    <w:rsid w:val="00484719"/>
    <w:rsid w:val="004C0B76"/>
    <w:rsid w:val="004C185F"/>
    <w:rsid w:val="004C6E90"/>
    <w:rsid w:val="004D055D"/>
    <w:rsid w:val="004F21D2"/>
    <w:rsid w:val="005002E5"/>
    <w:rsid w:val="005326CE"/>
    <w:rsid w:val="005424C8"/>
    <w:rsid w:val="005528E3"/>
    <w:rsid w:val="00553054"/>
    <w:rsid w:val="005757BC"/>
    <w:rsid w:val="005839B7"/>
    <w:rsid w:val="00590E09"/>
    <w:rsid w:val="005F0492"/>
    <w:rsid w:val="00605567"/>
    <w:rsid w:val="00620EE8"/>
    <w:rsid w:val="00624AA6"/>
    <w:rsid w:val="006271BF"/>
    <w:rsid w:val="00647665"/>
    <w:rsid w:val="0066374F"/>
    <w:rsid w:val="00696EB8"/>
    <w:rsid w:val="006B26BA"/>
    <w:rsid w:val="006C3E79"/>
    <w:rsid w:val="006D44F9"/>
    <w:rsid w:val="006E3B52"/>
    <w:rsid w:val="00700607"/>
    <w:rsid w:val="007103A8"/>
    <w:rsid w:val="0071404F"/>
    <w:rsid w:val="00714B13"/>
    <w:rsid w:val="0073525C"/>
    <w:rsid w:val="007459AD"/>
    <w:rsid w:val="00753647"/>
    <w:rsid w:val="00753F95"/>
    <w:rsid w:val="0076676C"/>
    <w:rsid w:val="00794235"/>
    <w:rsid w:val="007A70E4"/>
    <w:rsid w:val="007D542B"/>
    <w:rsid w:val="00832EA9"/>
    <w:rsid w:val="00846183"/>
    <w:rsid w:val="00876285"/>
    <w:rsid w:val="00892552"/>
    <w:rsid w:val="00893CF0"/>
    <w:rsid w:val="008B223E"/>
    <w:rsid w:val="008B40EC"/>
    <w:rsid w:val="008C21F7"/>
    <w:rsid w:val="008D1C74"/>
    <w:rsid w:val="008D5D2D"/>
    <w:rsid w:val="008F54EA"/>
    <w:rsid w:val="00912F5D"/>
    <w:rsid w:val="009160D4"/>
    <w:rsid w:val="00916782"/>
    <w:rsid w:val="00924A12"/>
    <w:rsid w:val="0092535E"/>
    <w:rsid w:val="00947D20"/>
    <w:rsid w:val="009530B6"/>
    <w:rsid w:val="00966EAD"/>
    <w:rsid w:val="00991422"/>
    <w:rsid w:val="00996270"/>
    <w:rsid w:val="009B26E6"/>
    <w:rsid w:val="009C14E7"/>
    <w:rsid w:val="009C1CD8"/>
    <w:rsid w:val="009D1D32"/>
    <w:rsid w:val="009E7C5E"/>
    <w:rsid w:val="009F7115"/>
    <w:rsid w:val="00A0191B"/>
    <w:rsid w:val="00A06034"/>
    <w:rsid w:val="00A07316"/>
    <w:rsid w:val="00A17CB0"/>
    <w:rsid w:val="00A2336C"/>
    <w:rsid w:val="00A240B1"/>
    <w:rsid w:val="00A405B2"/>
    <w:rsid w:val="00A50590"/>
    <w:rsid w:val="00A626DD"/>
    <w:rsid w:val="00A82A1A"/>
    <w:rsid w:val="00A965F2"/>
    <w:rsid w:val="00AA6CF4"/>
    <w:rsid w:val="00B12C8A"/>
    <w:rsid w:val="00B243B5"/>
    <w:rsid w:val="00B247D6"/>
    <w:rsid w:val="00B24D7E"/>
    <w:rsid w:val="00B25977"/>
    <w:rsid w:val="00B31F8E"/>
    <w:rsid w:val="00B520A4"/>
    <w:rsid w:val="00B546FF"/>
    <w:rsid w:val="00B6233F"/>
    <w:rsid w:val="00B64899"/>
    <w:rsid w:val="00B769AA"/>
    <w:rsid w:val="00B802F7"/>
    <w:rsid w:val="00B8640A"/>
    <w:rsid w:val="00B961DB"/>
    <w:rsid w:val="00BA57E3"/>
    <w:rsid w:val="00BB14E7"/>
    <w:rsid w:val="00BC4C71"/>
    <w:rsid w:val="00BF6C05"/>
    <w:rsid w:val="00C03899"/>
    <w:rsid w:val="00C06364"/>
    <w:rsid w:val="00C23087"/>
    <w:rsid w:val="00C4151A"/>
    <w:rsid w:val="00C4425F"/>
    <w:rsid w:val="00C62EE2"/>
    <w:rsid w:val="00C66A56"/>
    <w:rsid w:val="00CA714F"/>
    <w:rsid w:val="00CD5BFC"/>
    <w:rsid w:val="00CE1FC8"/>
    <w:rsid w:val="00CF460E"/>
    <w:rsid w:val="00D0592B"/>
    <w:rsid w:val="00D245FA"/>
    <w:rsid w:val="00D31616"/>
    <w:rsid w:val="00D316D6"/>
    <w:rsid w:val="00D458DC"/>
    <w:rsid w:val="00D54362"/>
    <w:rsid w:val="00D5488C"/>
    <w:rsid w:val="00DA0DD0"/>
    <w:rsid w:val="00DD55AE"/>
    <w:rsid w:val="00DE6124"/>
    <w:rsid w:val="00DE694C"/>
    <w:rsid w:val="00E13E6E"/>
    <w:rsid w:val="00E35C2E"/>
    <w:rsid w:val="00E365F7"/>
    <w:rsid w:val="00E44A7A"/>
    <w:rsid w:val="00E470F8"/>
    <w:rsid w:val="00E565A0"/>
    <w:rsid w:val="00E56BEC"/>
    <w:rsid w:val="00E660CB"/>
    <w:rsid w:val="00E6671C"/>
    <w:rsid w:val="00E67B8B"/>
    <w:rsid w:val="00E81751"/>
    <w:rsid w:val="00E817F9"/>
    <w:rsid w:val="00EA1DB4"/>
    <w:rsid w:val="00EB75D0"/>
    <w:rsid w:val="00ED6E91"/>
    <w:rsid w:val="00EF3DE9"/>
    <w:rsid w:val="00EF684D"/>
    <w:rsid w:val="00F35A35"/>
    <w:rsid w:val="00F61E39"/>
    <w:rsid w:val="00F64EC2"/>
    <w:rsid w:val="00F70B1C"/>
    <w:rsid w:val="00F87E0B"/>
    <w:rsid w:val="00FA0161"/>
    <w:rsid w:val="00FA3761"/>
    <w:rsid w:val="00FA3E75"/>
    <w:rsid w:val="00FA7082"/>
    <w:rsid w:val="00FC0359"/>
    <w:rsid w:val="00FD273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F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BB"/>
    <w:pPr>
      <w:spacing w:after="240" w:line="240" w:lineRule="auto"/>
      <w:jc w:val="both"/>
    </w:pPr>
    <w:rPr>
      <w:rFonts w:ascii="Tahoma" w:hAnsi="Tahoma" w:cs="Tahoma"/>
      <w:sz w:val="20"/>
      <w:szCs w:val="20"/>
      <w:lang w:val="en-US"/>
    </w:rPr>
  </w:style>
  <w:style w:type="paragraph" w:styleId="Heading1">
    <w:name w:val="heading 1"/>
    <w:basedOn w:val="Normal"/>
    <w:next w:val="Normal"/>
    <w:link w:val="Heading1Char"/>
    <w:uiPriority w:val="9"/>
    <w:qFormat/>
    <w:rsid w:val="00A17CB0"/>
    <w:pPr>
      <w:keepNext/>
      <w:tabs>
        <w:tab w:val="left" w:pos="5440"/>
      </w:tabs>
      <w:spacing w:before="240" w:after="120"/>
      <w:outlineLvl w:val="0"/>
    </w:pPr>
    <w:rPr>
      <w:b/>
      <w:bCs/>
      <w:spacing w:val="10"/>
      <w:sz w:val="22"/>
      <w:szCs w:val="22"/>
    </w:rPr>
  </w:style>
  <w:style w:type="paragraph" w:styleId="Heading2">
    <w:name w:val="heading 2"/>
    <w:basedOn w:val="Heading1"/>
    <w:next w:val="Normal"/>
    <w:link w:val="Heading2Char"/>
    <w:uiPriority w:val="9"/>
    <w:unhideWhenUsed/>
    <w:qFormat/>
    <w:rsid w:val="00B961DB"/>
    <w:pPr>
      <w:spacing w:before="0"/>
      <w:outlineLvl w:val="1"/>
    </w:pPr>
    <w:rPr>
      <w:spacing w:val="0"/>
      <w:sz w:val="20"/>
      <w:szCs w:val="20"/>
    </w:rPr>
  </w:style>
  <w:style w:type="paragraph" w:styleId="Heading3">
    <w:name w:val="heading 3"/>
    <w:basedOn w:val="Subtheme"/>
    <w:next w:val="Normal"/>
    <w:link w:val="Heading3Char"/>
    <w:uiPriority w:val="9"/>
    <w:unhideWhenUsed/>
    <w:qFormat/>
    <w:rsid w:val="00A17CB0"/>
    <w:pPr>
      <w:keepNext/>
      <w:outlineLvl w:val="2"/>
    </w:pPr>
  </w:style>
  <w:style w:type="paragraph" w:styleId="Heading4">
    <w:name w:val="heading 4"/>
    <w:basedOn w:val="Normal"/>
    <w:next w:val="Normal"/>
    <w:link w:val="Heading4Char"/>
    <w:uiPriority w:val="9"/>
    <w:semiHidden/>
    <w:unhideWhenUsed/>
    <w:rsid w:val="00EF684D"/>
    <w:pPr>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84D"/>
    <w:pPr>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84D"/>
    <w:pPr>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84D"/>
    <w:pPr>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84D"/>
    <w:pPr>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84D"/>
    <w:pPr>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CB0"/>
    <w:rPr>
      <w:rFonts w:ascii="Tahoma" w:hAnsi="Tahoma" w:cs="Tahoma"/>
      <w:b/>
      <w:bCs/>
      <w:spacing w:val="10"/>
      <w:lang w:val="en-US"/>
    </w:rPr>
  </w:style>
  <w:style w:type="character" w:customStyle="1" w:styleId="Heading2Char">
    <w:name w:val="Heading 2 Char"/>
    <w:basedOn w:val="DefaultParagraphFont"/>
    <w:link w:val="Heading2"/>
    <w:uiPriority w:val="9"/>
    <w:rsid w:val="00B961DB"/>
    <w:rPr>
      <w:rFonts w:ascii="Tahoma" w:hAnsi="Tahoma" w:cs="Tahoma"/>
      <w:b/>
      <w:bCs/>
      <w:sz w:val="20"/>
      <w:szCs w:val="20"/>
      <w:lang w:val="en-US"/>
    </w:rPr>
  </w:style>
  <w:style w:type="character" w:customStyle="1" w:styleId="Heading3Char">
    <w:name w:val="Heading 3 Char"/>
    <w:basedOn w:val="DefaultParagraphFont"/>
    <w:link w:val="Heading3"/>
    <w:uiPriority w:val="9"/>
    <w:rsid w:val="00A17CB0"/>
    <w:rPr>
      <w:rFonts w:ascii="Tahoma" w:hAnsi="Tahoma" w:cs="Tahoma"/>
      <w:i/>
      <w:sz w:val="20"/>
      <w:szCs w:val="20"/>
      <w:lang w:val="en-US"/>
    </w:rPr>
  </w:style>
  <w:style w:type="character" w:customStyle="1" w:styleId="Heading4Char">
    <w:name w:val="Heading 4 Char"/>
    <w:basedOn w:val="DefaultParagraphFont"/>
    <w:link w:val="Heading4"/>
    <w:uiPriority w:val="9"/>
    <w:semiHidden/>
    <w:rsid w:val="00EF6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84D"/>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373E2B"/>
    <w:pPr>
      <w:spacing w:before="240"/>
      <w:jc w:val="center"/>
    </w:pPr>
    <w:rPr>
      <w:b/>
      <w:bCs/>
      <w:sz w:val="28"/>
      <w:szCs w:val="28"/>
    </w:rPr>
  </w:style>
  <w:style w:type="character" w:customStyle="1" w:styleId="TitleChar">
    <w:name w:val="Title Char"/>
    <w:basedOn w:val="DefaultParagraphFont"/>
    <w:link w:val="Title"/>
    <w:uiPriority w:val="10"/>
    <w:rsid w:val="00373E2B"/>
    <w:rPr>
      <w:rFonts w:ascii="Tahoma" w:hAnsi="Tahoma" w:cs="Tahoma"/>
      <w:b/>
      <w:bCs/>
      <w:sz w:val="28"/>
      <w:szCs w:val="28"/>
      <w:lang w:val="en-GB"/>
    </w:rPr>
  </w:style>
  <w:style w:type="paragraph" w:styleId="Subtitle">
    <w:name w:val="Subtitle"/>
    <w:basedOn w:val="Title"/>
    <w:next w:val="Normal"/>
    <w:link w:val="SubtitleChar"/>
    <w:uiPriority w:val="11"/>
    <w:qFormat/>
    <w:rsid w:val="004C6E90"/>
    <w:rPr>
      <w:b w:val="0"/>
      <w:bCs w:val="0"/>
      <w:sz w:val="20"/>
      <w:szCs w:val="20"/>
    </w:rPr>
  </w:style>
  <w:style w:type="character" w:customStyle="1" w:styleId="SubtitleChar">
    <w:name w:val="Subtitle Char"/>
    <w:basedOn w:val="DefaultParagraphFont"/>
    <w:link w:val="Subtitle"/>
    <w:uiPriority w:val="11"/>
    <w:rsid w:val="004C6E90"/>
    <w:rPr>
      <w:rFonts w:ascii="Tahoma" w:hAnsi="Tahoma" w:cs="Tahoma"/>
      <w:sz w:val="20"/>
      <w:szCs w:val="20"/>
      <w:lang w:val="en-US"/>
    </w:rPr>
  </w:style>
  <w:style w:type="paragraph" w:styleId="Quote">
    <w:name w:val="Quote"/>
    <w:basedOn w:val="Normal"/>
    <w:next w:val="Normal"/>
    <w:link w:val="QuoteChar"/>
    <w:uiPriority w:val="29"/>
    <w:qFormat/>
    <w:rsid w:val="00373E2B"/>
    <w:pPr>
      <w:ind w:left="360"/>
      <w:jc w:val="left"/>
    </w:pPr>
    <w:rPr>
      <w:i/>
      <w:iCs/>
    </w:rPr>
  </w:style>
  <w:style w:type="character" w:customStyle="1" w:styleId="QuoteChar">
    <w:name w:val="Quote Char"/>
    <w:basedOn w:val="DefaultParagraphFont"/>
    <w:link w:val="Quote"/>
    <w:uiPriority w:val="29"/>
    <w:rsid w:val="00373E2B"/>
    <w:rPr>
      <w:rFonts w:ascii="Tahoma" w:hAnsi="Tahoma" w:cs="Tahoma"/>
      <w:i/>
      <w:iCs/>
      <w:lang w:val="en-GB"/>
    </w:rPr>
  </w:style>
  <w:style w:type="paragraph" w:styleId="ListParagraph">
    <w:name w:val="List Paragraph"/>
    <w:basedOn w:val="Normal"/>
    <w:link w:val="ListParagraphChar"/>
    <w:uiPriority w:val="34"/>
    <w:qFormat/>
    <w:rsid w:val="00373E2B"/>
    <w:pPr>
      <w:numPr>
        <w:numId w:val="2"/>
      </w:numPr>
      <w:contextualSpacing/>
    </w:pPr>
  </w:style>
  <w:style w:type="character" w:styleId="IntenseEmphasis">
    <w:name w:val="Intense Emphasis"/>
    <w:basedOn w:val="DefaultParagraphFont"/>
    <w:uiPriority w:val="21"/>
    <w:rsid w:val="00EF684D"/>
    <w:rPr>
      <w:i/>
      <w:iCs/>
      <w:color w:val="0F4761" w:themeColor="accent1" w:themeShade="BF"/>
    </w:rPr>
  </w:style>
  <w:style w:type="paragraph" w:styleId="IntenseQuote">
    <w:name w:val="Intense Quote"/>
    <w:basedOn w:val="Normal"/>
    <w:next w:val="Normal"/>
    <w:link w:val="IntenseQuoteChar"/>
    <w:uiPriority w:val="30"/>
    <w:rsid w:val="00EF6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84D"/>
    <w:rPr>
      <w:i/>
      <w:iCs/>
      <w:color w:val="0F4761" w:themeColor="accent1" w:themeShade="BF"/>
    </w:rPr>
  </w:style>
  <w:style w:type="character" w:styleId="IntenseReference">
    <w:name w:val="Intense Reference"/>
    <w:basedOn w:val="DefaultParagraphFont"/>
    <w:uiPriority w:val="32"/>
    <w:rsid w:val="00EF684D"/>
    <w:rPr>
      <w:b/>
      <w:bCs/>
      <w:smallCaps/>
      <w:color w:val="0F4761" w:themeColor="accent1" w:themeShade="BF"/>
      <w:spacing w:val="5"/>
    </w:rPr>
  </w:style>
  <w:style w:type="paragraph" w:styleId="NoSpacing">
    <w:name w:val="No Spacing"/>
    <w:basedOn w:val="Heading3"/>
    <w:uiPriority w:val="1"/>
    <w:rsid w:val="00696EB8"/>
  </w:style>
  <w:style w:type="paragraph" w:styleId="BodyText3">
    <w:name w:val="Body Text 3"/>
    <w:basedOn w:val="Normal"/>
    <w:link w:val="BodyText3Char"/>
    <w:uiPriority w:val="99"/>
    <w:unhideWhenUsed/>
    <w:rsid w:val="00412D48"/>
    <w:rPr>
      <w:rFonts w:ascii="Cambria" w:eastAsia="MS Mincho" w:hAnsi="Cambria"/>
      <w:kern w:val="0"/>
      <w:sz w:val="16"/>
      <w:szCs w:val="16"/>
      <w:lang w:val="en" w:eastAsia="zh-CN"/>
    </w:rPr>
  </w:style>
  <w:style w:type="character" w:customStyle="1" w:styleId="BodyText3Char">
    <w:name w:val="Body Text 3 Char"/>
    <w:basedOn w:val="DefaultParagraphFont"/>
    <w:link w:val="BodyText3"/>
    <w:uiPriority w:val="99"/>
    <w:rsid w:val="00412D48"/>
    <w:rPr>
      <w:rFonts w:ascii="Cambria" w:eastAsia="MS Mincho" w:hAnsi="Cambria" w:cs="Times New Roman"/>
      <w:kern w:val="0"/>
      <w:sz w:val="16"/>
      <w:szCs w:val="16"/>
      <w:lang w:val="en" w:eastAsia="zh-CN"/>
    </w:rPr>
  </w:style>
  <w:style w:type="character" w:styleId="Hyperlink">
    <w:name w:val="Hyperlink"/>
    <w:basedOn w:val="DefaultParagraphFont"/>
    <w:uiPriority w:val="99"/>
    <w:unhideWhenUsed/>
    <w:rsid w:val="00D458DC"/>
    <w:rPr>
      <w:color w:val="467886" w:themeColor="hyperlink"/>
      <w:u w:val="single"/>
    </w:rPr>
  </w:style>
  <w:style w:type="character" w:styleId="UnresolvedMention">
    <w:name w:val="Unresolved Mention"/>
    <w:basedOn w:val="DefaultParagraphFont"/>
    <w:uiPriority w:val="99"/>
    <w:semiHidden/>
    <w:unhideWhenUsed/>
    <w:rsid w:val="00D458DC"/>
    <w:rPr>
      <w:color w:val="605E5C"/>
      <w:shd w:val="clear" w:color="auto" w:fill="E1DFDD"/>
    </w:rPr>
  </w:style>
  <w:style w:type="table" w:styleId="TableGrid">
    <w:name w:val="Table Grid"/>
    <w:basedOn w:val="TableNormal"/>
    <w:uiPriority w:val="39"/>
    <w:rsid w:val="00D4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5B2"/>
    <w:pPr>
      <w:tabs>
        <w:tab w:val="center" w:pos="4513"/>
        <w:tab w:val="right" w:pos="9026"/>
      </w:tabs>
      <w:spacing w:after="0"/>
    </w:pPr>
  </w:style>
  <w:style w:type="character" w:customStyle="1" w:styleId="HeaderChar">
    <w:name w:val="Header Char"/>
    <w:basedOn w:val="DefaultParagraphFont"/>
    <w:link w:val="Header"/>
    <w:uiPriority w:val="99"/>
    <w:rsid w:val="00A405B2"/>
    <w:rPr>
      <w:rFonts w:ascii="Times New Roman" w:hAnsi="Times New Roman" w:cs="Times New Roman"/>
      <w:sz w:val="24"/>
      <w:szCs w:val="24"/>
    </w:rPr>
  </w:style>
  <w:style w:type="paragraph" w:styleId="Footer">
    <w:name w:val="footer"/>
    <w:basedOn w:val="Normal"/>
    <w:link w:val="FooterChar"/>
    <w:uiPriority w:val="99"/>
    <w:unhideWhenUsed/>
    <w:rsid w:val="00A405B2"/>
    <w:pPr>
      <w:tabs>
        <w:tab w:val="center" w:pos="4513"/>
        <w:tab w:val="right" w:pos="9026"/>
      </w:tabs>
      <w:spacing w:after="0"/>
    </w:pPr>
  </w:style>
  <w:style w:type="character" w:customStyle="1" w:styleId="FooterChar">
    <w:name w:val="Footer Char"/>
    <w:basedOn w:val="DefaultParagraphFont"/>
    <w:link w:val="Footer"/>
    <w:uiPriority w:val="99"/>
    <w:rsid w:val="00A405B2"/>
    <w:rPr>
      <w:rFonts w:ascii="Times New Roman" w:hAnsi="Times New Roman" w:cs="Times New Roman"/>
      <w:sz w:val="24"/>
      <w:szCs w:val="24"/>
    </w:rPr>
  </w:style>
  <w:style w:type="paragraph" w:customStyle="1" w:styleId="TableParagraph">
    <w:name w:val="Table Paragraph"/>
    <w:basedOn w:val="Normal"/>
    <w:link w:val="TableParagraphChar"/>
    <w:uiPriority w:val="1"/>
    <w:qFormat/>
    <w:rsid w:val="00C4151A"/>
    <w:pPr>
      <w:widowControl w:val="0"/>
      <w:autoSpaceDE w:val="0"/>
      <w:autoSpaceDN w:val="0"/>
      <w:spacing w:after="0"/>
      <w:jc w:val="center"/>
    </w:pPr>
    <w:rPr>
      <w:rFonts w:eastAsia="Arial"/>
      <w:kern w:val="0"/>
      <w:sz w:val="18"/>
      <w:szCs w:val="18"/>
      <w:lang w:val="en" w:bidi="en-US"/>
    </w:rPr>
  </w:style>
  <w:style w:type="paragraph" w:styleId="Caption">
    <w:name w:val="caption"/>
    <w:basedOn w:val="TableHeader"/>
    <w:next w:val="Normal"/>
    <w:uiPriority w:val="35"/>
    <w:unhideWhenUsed/>
    <w:qFormat/>
    <w:rsid w:val="00254B82"/>
    <w:pPr>
      <w:spacing w:before="240" w:after="120"/>
    </w:pPr>
  </w:style>
  <w:style w:type="paragraph" w:customStyle="1" w:styleId="tablename">
    <w:name w:val="table name"/>
    <w:basedOn w:val="TableParagraph"/>
    <w:link w:val="tablenameChar"/>
    <w:rsid w:val="00055696"/>
    <w:pPr>
      <w:spacing w:after="120"/>
    </w:pPr>
    <w:rPr>
      <w:b/>
      <w:bCs/>
      <w:szCs w:val="20"/>
    </w:rPr>
  </w:style>
  <w:style w:type="character" w:customStyle="1" w:styleId="TableParagraphChar">
    <w:name w:val="Table Paragraph Char"/>
    <w:basedOn w:val="DefaultParagraphFont"/>
    <w:link w:val="TableParagraph"/>
    <w:uiPriority w:val="1"/>
    <w:rsid w:val="00C4151A"/>
    <w:rPr>
      <w:rFonts w:ascii="Tahoma" w:eastAsia="Arial" w:hAnsi="Tahoma" w:cs="Tahoma"/>
      <w:kern w:val="0"/>
      <w:sz w:val="18"/>
      <w:szCs w:val="18"/>
      <w:lang w:val="en" w:bidi="en-US"/>
    </w:rPr>
  </w:style>
  <w:style w:type="character" w:customStyle="1" w:styleId="tablenameChar">
    <w:name w:val="table name Char"/>
    <w:basedOn w:val="TableParagraphChar"/>
    <w:link w:val="tablename"/>
    <w:rsid w:val="00055696"/>
    <w:rPr>
      <w:rFonts w:ascii="Georgia" w:eastAsia="Arial" w:hAnsi="Georgia" w:cs="Times New Roman"/>
      <w:b/>
      <w:bCs/>
      <w:kern w:val="0"/>
      <w:sz w:val="18"/>
      <w:szCs w:val="20"/>
      <w:lang w:val="en" w:bidi="en-US"/>
    </w:rPr>
  </w:style>
  <w:style w:type="paragraph" w:customStyle="1" w:styleId="source">
    <w:name w:val="source"/>
    <w:basedOn w:val="Normal"/>
    <w:link w:val="sourceChar"/>
    <w:qFormat/>
    <w:rsid w:val="00C4151A"/>
    <w:rPr>
      <w:iCs/>
      <w:sz w:val="18"/>
      <w:szCs w:val="18"/>
    </w:rPr>
  </w:style>
  <w:style w:type="character" w:customStyle="1" w:styleId="sourceChar">
    <w:name w:val="source Char"/>
    <w:basedOn w:val="DefaultParagraphFont"/>
    <w:link w:val="source"/>
    <w:rsid w:val="00C4151A"/>
    <w:rPr>
      <w:rFonts w:ascii="Tahoma" w:hAnsi="Tahoma" w:cs="Tahoma"/>
      <w:iCs/>
      <w:sz w:val="18"/>
      <w:szCs w:val="18"/>
      <w:lang w:val="en-GB"/>
    </w:rPr>
  </w:style>
  <w:style w:type="character" w:styleId="PlaceholderText">
    <w:name w:val="Placeholder Text"/>
    <w:basedOn w:val="DefaultParagraphFont"/>
    <w:uiPriority w:val="99"/>
    <w:semiHidden/>
    <w:rsid w:val="0035015D"/>
    <w:rPr>
      <w:color w:val="666666"/>
    </w:rPr>
  </w:style>
  <w:style w:type="character" w:styleId="Strong">
    <w:name w:val="Strong"/>
    <w:uiPriority w:val="22"/>
    <w:rsid w:val="00272B38"/>
    <w:rPr>
      <w:rFonts w:ascii="Georgia" w:hAnsi="Georgia"/>
      <w:b/>
      <w:bCs/>
      <w:sz w:val="20"/>
      <w:szCs w:val="20"/>
    </w:rPr>
  </w:style>
  <w:style w:type="paragraph" w:customStyle="1" w:styleId="table">
    <w:name w:val="table"/>
    <w:basedOn w:val="Heading1"/>
    <w:link w:val="tableChar"/>
    <w:rsid w:val="005839B7"/>
    <w:pPr>
      <w:spacing w:before="0" w:after="0"/>
    </w:pPr>
    <w:rPr>
      <w:b w:val="0"/>
      <w:bCs w:val="0"/>
      <w:sz w:val="18"/>
      <w:szCs w:val="18"/>
    </w:rPr>
  </w:style>
  <w:style w:type="character" w:customStyle="1" w:styleId="tableChar">
    <w:name w:val="table Char"/>
    <w:basedOn w:val="TableParagraphChar"/>
    <w:link w:val="table"/>
    <w:rsid w:val="005839B7"/>
    <w:rPr>
      <w:rFonts w:ascii="Georgia" w:eastAsia="Arial" w:hAnsi="Georgia" w:cs="Times New Roman"/>
      <w:kern w:val="0"/>
      <w:sz w:val="18"/>
      <w:szCs w:val="18"/>
      <w:lang w:val="en-GB" w:bidi="en-US"/>
    </w:rPr>
  </w:style>
  <w:style w:type="paragraph" w:customStyle="1" w:styleId="Formula">
    <w:name w:val="Formula"/>
    <w:basedOn w:val="Caption"/>
    <w:link w:val="FormulaChar"/>
    <w:qFormat/>
    <w:rsid w:val="00C4151A"/>
    <w:pPr>
      <w:tabs>
        <w:tab w:val="right" w:leader="dot" w:pos="9072"/>
      </w:tabs>
      <w:spacing w:after="240"/>
    </w:pPr>
    <w:rPr>
      <w:b w:val="0"/>
      <w:bCs w:val="0"/>
    </w:rPr>
  </w:style>
  <w:style w:type="character" w:customStyle="1" w:styleId="FormulaChar">
    <w:name w:val="Formula Char"/>
    <w:basedOn w:val="DefaultParagraphFont"/>
    <w:link w:val="Formula"/>
    <w:rsid w:val="00C4151A"/>
    <w:rPr>
      <w:rFonts w:ascii="Tahoma" w:eastAsia="Arial" w:hAnsi="Tahoma" w:cs="Tahoma"/>
      <w:kern w:val="0"/>
      <w:sz w:val="18"/>
      <w:szCs w:val="18"/>
      <w:lang w:val="en" w:bidi="en-US"/>
    </w:rPr>
  </w:style>
  <w:style w:type="paragraph" w:customStyle="1" w:styleId="NoSpace">
    <w:name w:val="NoSpace"/>
    <w:basedOn w:val="Normal"/>
    <w:link w:val="NoSpaceChar"/>
    <w:rsid w:val="00FC0359"/>
    <w:pPr>
      <w:spacing w:after="0" w:line="259" w:lineRule="auto"/>
      <w:jc w:val="center"/>
    </w:pPr>
  </w:style>
  <w:style w:type="character" w:customStyle="1" w:styleId="NoSpaceChar">
    <w:name w:val="NoSpace Char"/>
    <w:basedOn w:val="HeaderChar"/>
    <w:link w:val="NoSpace"/>
    <w:rsid w:val="00FC0359"/>
    <w:rPr>
      <w:rFonts w:ascii="Georgia" w:hAnsi="Georgia" w:cs="Times New Roman"/>
      <w:sz w:val="20"/>
      <w:szCs w:val="20"/>
      <w:lang w:val="en-GB"/>
    </w:rPr>
  </w:style>
  <w:style w:type="paragraph" w:customStyle="1" w:styleId="Pages">
    <w:name w:val="Pages"/>
    <w:basedOn w:val="source"/>
    <w:link w:val="PagesChar"/>
    <w:qFormat/>
    <w:rsid w:val="004C6E90"/>
    <w:pPr>
      <w:ind w:right="-46"/>
      <w:jc w:val="right"/>
    </w:pPr>
    <w:rPr>
      <w:color w:val="FFFFFF" w:themeColor="background1"/>
      <w:lang w:val="id-ID"/>
    </w:rPr>
  </w:style>
  <w:style w:type="character" w:customStyle="1" w:styleId="PagesChar">
    <w:name w:val="Pages Char"/>
    <w:basedOn w:val="sourceChar"/>
    <w:link w:val="Pages"/>
    <w:rsid w:val="004C6E90"/>
    <w:rPr>
      <w:rFonts w:ascii="Tahoma" w:hAnsi="Tahoma" w:cs="Tahoma"/>
      <w:iCs/>
      <w:color w:val="FFFFFF" w:themeColor="background1"/>
      <w:sz w:val="18"/>
      <w:szCs w:val="18"/>
      <w:lang w:val="en-GB"/>
    </w:rPr>
  </w:style>
  <w:style w:type="paragraph" w:customStyle="1" w:styleId="Abstract">
    <w:name w:val="Abstract"/>
    <w:basedOn w:val="Normal"/>
    <w:link w:val="AbstractChar"/>
    <w:rsid w:val="00696EB8"/>
    <w:pPr>
      <w:spacing w:before="240"/>
      <w:contextualSpacing/>
    </w:pPr>
  </w:style>
  <w:style w:type="character" w:customStyle="1" w:styleId="AbstractChar">
    <w:name w:val="Abstract Char"/>
    <w:basedOn w:val="DefaultParagraphFont"/>
    <w:link w:val="Abstract"/>
    <w:rsid w:val="00696EB8"/>
    <w:rPr>
      <w:rFonts w:ascii="Times New Roman" w:hAnsi="Times New Roman" w:cs="Times New Roman"/>
      <w:lang w:val="en-GB"/>
    </w:rPr>
  </w:style>
  <w:style w:type="character" w:styleId="BookTitle">
    <w:name w:val="Book Title"/>
    <w:basedOn w:val="TitleChar"/>
    <w:uiPriority w:val="33"/>
    <w:rsid w:val="00E470F8"/>
    <w:rPr>
      <w:rFonts w:ascii="Times New Roman" w:hAnsi="Times New Roman" w:cs="Times New Roman"/>
      <w:b/>
      <w:bCs/>
      <w:sz w:val="32"/>
      <w:szCs w:val="32"/>
      <w:lang w:val="en-GB"/>
    </w:rPr>
  </w:style>
  <w:style w:type="paragraph" w:customStyle="1" w:styleId="Author">
    <w:name w:val="Author"/>
    <w:basedOn w:val="Normal"/>
    <w:link w:val="AuthorChar"/>
    <w:qFormat/>
    <w:rsid w:val="004C6E90"/>
    <w:pPr>
      <w:spacing w:before="120" w:after="360" w:line="259" w:lineRule="auto"/>
      <w:jc w:val="center"/>
    </w:pPr>
    <w:rPr>
      <w:sz w:val="24"/>
      <w:szCs w:val="24"/>
    </w:rPr>
  </w:style>
  <w:style w:type="character" w:customStyle="1" w:styleId="AuthorChar">
    <w:name w:val="Author Char"/>
    <w:basedOn w:val="DefaultParagraphFont"/>
    <w:link w:val="Author"/>
    <w:rsid w:val="004C6E90"/>
    <w:rPr>
      <w:rFonts w:ascii="Tahoma" w:hAnsi="Tahoma" w:cs="Tahoma"/>
      <w:sz w:val="24"/>
      <w:szCs w:val="24"/>
      <w:lang w:val="en-US"/>
    </w:rPr>
  </w:style>
  <w:style w:type="paragraph" w:customStyle="1" w:styleId="Affiliation">
    <w:name w:val="Affiliation"/>
    <w:basedOn w:val="Author"/>
    <w:link w:val="AffiliationChar"/>
    <w:qFormat/>
    <w:rsid w:val="00400E28"/>
    <w:pPr>
      <w:spacing w:before="0" w:after="0"/>
      <w:jc w:val="left"/>
    </w:pPr>
    <w:rPr>
      <w:sz w:val="20"/>
      <w:szCs w:val="20"/>
    </w:rPr>
  </w:style>
  <w:style w:type="character" w:customStyle="1" w:styleId="AffiliationChar">
    <w:name w:val="Affiliation Char"/>
    <w:basedOn w:val="AuthorChar"/>
    <w:link w:val="Affiliation"/>
    <w:rsid w:val="00400E28"/>
    <w:rPr>
      <w:rFonts w:ascii="Tahoma" w:hAnsi="Tahoma" w:cs="Tahoma"/>
      <w:sz w:val="20"/>
      <w:szCs w:val="20"/>
      <w:lang w:val="en-US"/>
    </w:rPr>
  </w:style>
  <w:style w:type="paragraph" w:customStyle="1" w:styleId="Headerinfo">
    <w:name w:val="Header info"/>
    <w:basedOn w:val="Header"/>
    <w:link w:val="HeaderinfoChar"/>
    <w:qFormat/>
    <w:rsid w:val="004C6E90"/>
    <w:pPr>
      <w:jc w:val="right"/>
    </w:pPr>
    <w:rPr>
      <w:sz w:val="18"/>
      <w:szCs w:val="18"/>
      <w:lang w:val="id-ID"/>
    </w:rPr>
  </w:style>
  <w:style w:type="character" w:customStyle="1" w:styleId="HeaderinfoChar">
    <w:name w:val="Header info Char"/>
    <w:basedOn w:val="HeaderChar"/>
    <w:link w:val="Headerinfo"/>
    <w:rsid w:val="004C6E90"/>
    <w:rPr>
      <w:rFonts w:ascii="Tahoma" w:hAnsi="Tahoma" w:cs="Tahoma"/>
      <w:sz w:val="18"/>
      <w:szCs w:val="18"/>
    </w:rPr>
  </w:style>
  <w:style w:type="paragraph" w:customStyle="1" w:styleId="Volume">
    <w:name w:val="Volume"/>
    <w:basedOn w:val="Header"/>
    <w:link w:val="VolumeChar"/>
    <w:qFormat/>
    <w:rsid w:val="00427DDA"/>
    <w:pPr>
      <w:jc w:val="center"/>
    </w:pPr>
    <w:rPr>
      <w:noProof/>
    </w:rPr>
  </w:style>
  <w:style w:type="character" w:customStyle="1" w:styleId="VolumeChar">
    <w:name w:val="Volume Char"/>
    <w:basedOn w:val="NoSpaceChar"/>
    <w:link w:val="Volume"/>
    <w:rsid w:val="00427DDA"/>
    <w:rPr>
      <w:rFonts w:ascii="Tahoma" w:hAnsi="Tahoma" w:cs="Tahoma"/>
      <w:noProof/>
      <w:sz w:val="20"/>
      <w:szCs w:val="20"/>
      <w:lang w:val="en-US"/>
    </w:rPr>
  </w:style>
  <w:style w:type="paragraph" w:customStyle="1" w:styleId="TableHeader">
    <w:name w:val="Table Header"/>
    <w:basedOn w:val="tablename"/>
    <w:link w:val="TableHeaderChar"/>
    <w:qFormat/>
    <w:rsid w:val="00C4151A"/>
    <w:pPr>
      <w:spacing w:after="0"/>
    </w:pPr>
    <w:rPr>
      <w:szCs w:val="18"/>
    </w:rPr>
  </w:style>
  <w:style w:type="character" w:customStyle="1" w:styleId="TableHeaderChar">
    <w:name w:val="Table Header Char"/>
    <w:basedOn w:val="tablenameChar"/>
    <w:link w:val="TableHeader"/>
    <w:rsid w:val="00C4151A"/>
    <w:rPr>
      <w:rFonts w:ascii="Tahoma" w:eastAsia="Arial" w:hAnsi="Tahoma" w:cs="Tahoma"/>
      <w:b/>
      <w:bCs/>
      <w:kern w:val="0"/>
      <w:sz w:val="18"/>
      <w:szCs w:val="18"/>
      <w:lang w:val="en" w:bidi="en-US"/>
    </w:rPr>
  </w:style>
  <w:style w:type="paragraph" w:customStyle="1" w:styleId="Tableleft">
    <w:name w:val="Table left"/>
    <w:basedOn w:val="TableParagraph"/>
    <w:link w:val="TableleftChar"/>
    <w:qFormat/>
    <w:rsid w:val="00C4151A"/>
    <w:pPr>
      <w:jc w:val="left"/>
    </w:pPr>
    <w:rPr>
      <w:szCs w:val="20"/>
    </w:rPr>
  </w:style>
  <w:style w:type="character" w:customStyle="1" w:styleId="TableleftChar">
    <w:name w:val="Table left Char"/>
    <w:basedOn w:val="TableParagraphChar"/>
    <w:link w:val="Tableleft"/>
    <w:rsid w:val="00C4151A"/>
    <w:rPr>
      <w:rFonts w:ascii="Tahoma" w:eastAsia="Arial" w:hAnsi="Tahoma" w:cs="Tahoma"/>
      <w:kern w:val="0"/>
      <w:sz w:val="18"/>
      <w:szCs w:val="20"/>
      <w:lang w:val="en" w:bidi="en-US"/>
    </w:rPr>
  </w:style>
  <w:style w:type="character" w:styleId="Emphasis">
    <w:name w:val="Emphasis"/>
    <w:uiPriority w:val="20"/>
    <w:rsid w:val="00CE1FC8"/>
    <w:rPr>
      <w:i/>
      <w:iCs/>
    </w:rPr>
  </w:style>
  <w:style w:type="character" w:styleId="SubtleEmphasis">
    <w:name w:val="Subtle Emphasis"/>
    <w:basedOn w:val="DefaultParagraphFont"/>
    <w:uiPriority w:val="19"/>
    <w:rsid w:val="00CE1FC8"/>
    <w:rPr>
      <w:i/>
      <w:iCs/>
      <w:color w:val="404040" w:themeColor="text1" w:themeTint="BF"/>
    </w:rPr>
  </w:style>
  <w:style w:type="paragraph" w:customStyle="1" w:styleId="Reference">
    <w:name w:val="Reference"/>
    <w:basedOn w:val="Normal"/>
    <w:link w:val="ReferenceChar"/>
    <w:qFormat/>
    <w:rsid w:val="00B243B5"/>
    <w:pPr>
      <w:spacing w:after="0"/>
      <w:ind w:left="397" w:hanging="397"/>
    </w:pPr>
  </w:style>
  <w:style w:type="character" w:customStyle="1" w:styleId="ReferenceChar">
    <w:name w:val="Reference Char"/>
    <w:basedOn w:val="DefaultParagraphFont"/>
    <w:link w:val="Reference"/>
    <w:rsid w:val="00B243B5"/>
    <w:rPr>
      <w:rFonts w:ascii="Tahoma" w:hAnsi="Tahoma" w:cs="Tahoma"/>
      <w:lang w:val="en-US"/>
    </w:rPr>
  </w:style>
  <w:style w:type="paragraph" w:customStyle="1" w:styleId="Correspondence">
    <w:name w:val="Correspondence"/>
    <w:basedOn w:val="Affiliation"/>
    <w:link w:val="CorrespondenceChar"/>
    <w:qFormat/>
    <w:rsid w:val="00400E28"/>
    <w:pPr>
      <w:spacing w:before="240" w:after="240"/>
    </w:pPr>
  </w:style>
  <w:style w:type="character" w:customStyle="1" w:styleId="CorrespondenceChar">
    <w:name w:val="Correspondence Char"/>
    <w:basedOn w:val="AffiliationChar"/>
    <w:link w:val="Correspondence"/>
    <w:rsid w:val="00400E28"/>
    <w:rPr>
      <w:rFonts w:ascii="Tahoma" w:hAnsi="Tahoma" w:cs="Tahoma"/>
      <w:sz w:val="20"/>
      <w:szCs w:val="20"/>
      <w:lang w:val="en-US"/>
    </w:rPr>
  </w:style>
  <w:style w:type="paragraph" w:customStyle="1" w:styleId="Subtheme">
    <w:name w:val="Sub theme"/>
    <w:basedOn w:val="Normal"/>
    <w:link w:val="SubthemeChar"/>
    <w:rsid w:val="00C23087"/>
    <w:pPr>
      <w:spacing w:after="120"/>
    </w:pPr>
    <w:rPr>
      <w:i/>
    </w:rPr>
  </w:style>
  <w:style w:type="character" w:customStyle="1" w:styleId="SubthemeChar">
    <w:name w:val="Sub theme Char"/>
    <w:basedOn w:val="DefaultParagraphFont"/>
    <w:link w:val="Subtheme"/>
    <w:rsid w:val="00C23087"/>
    <w:rPr>
      <w:rFonts w:ascii="Tahoma" w:hAnsi="Tahoma" w:cs="Tahoma"/>
      <w:i/>
      <w:lang w:val="en-GB"/>
    </w:rPr>
  </w:style>
  <w:style w:type="paragraph" w:customStyle="1" w:styleId="Numbering">
    <w:name w:val="Numbering"/>
    <w:basedOn w:val="ListParagraph"/>
    <w:link w:val="NumberingChar"/>
    <w:qFormat/>
    <w:rsid w:val="009C1CD8"/>
    <w:pPr>
      <w:numPr>
        <w:numId w:val="7"/>
      </w:numPr>
    </w:pPr>
  </w:style>
  <w:style w:type="character" w:customStyle="1" w:styleId="ListParagraphChar">
    <w:name w:val="List Paragraph Char"/>
    <w:basedOn w:val="DefaultParagraphFont"/>
    <w:link w:val="ListParagraph"/>
    <w:uiPriority w:val="34"/>
    <w:rsid w:val="009C1CD8"/>
    <w:rPr>
      <w:rFonts w:ascii="Tahoma" w:hAnsi="Tahoma" w:cs="Tahoma"/>
      <w:lang w:val="en-US"/>
    </w:rPr>
  </w:style>
  <w:style w:type="character" w:customStyle="1" w:styleId="NumberingChar">
    <w:name w:val="Numbering Char"/>
    <w:basedOn w:val="ListParagraphChar"/>
    <w:link w:val="Numbering"/>
    <w:rsid w:val="009C1CD8"/>
    <w:rPr>
      <w:rFonts w:ascii="Tahoma" w:hAnsi="Tahoma" w:cs="Tahoma"/>
      <w:lang w:val="en-US"/>
    </w:rPr>
  </w:style>
  <w:style w:type="paragraph" w:customStyle="1" w:styleId="keywords">
    <w:name w:val="keywords"/>
    <w:basedOn w:val="Normal"/>
    <w:link w:val="keywordsChar"/>
    <w:qFormat/>
    <w:rsid w:val="001E679C"/>
    <w:pPr>
      <w:spacing w:before="240"/>
    </w:pPr>
  </w:style>
  <w:style w:type="character" w:customStyle="1" w:styleId="keywordsChar">
    <w:name w:val="keywords Char"/>
    <w:basedOn w:val="DefaultParagraphFont"/>
    <w:link w:val="keywords"/>
    <w:rsid w:val="001E679C"/>
    <w:rPr>
      <w:rFonts w:ascii="Tahoma" w:hAnsi="Tahoma" w:cs="Tahoma"/>
      <w:lang w:val="en-US"/>
    </w:rPr>
  </w:style>
  <w:style w:type="paragraph" w:customStyle="1" w:styleId="TitleAbstractKeyword">
    <w:name w:val="Title Abstract &amp; Keyword"/>
    <w:basedOn w:val="Heading1"/>
    <w:link w:val="TitleAbstractKeywordChar"/>
    <w:qFormat/>
    <w:rsid w:val="00B24D7E"/>
    <w:pPr>
      <w:spacing w:before="120"/>
    </w:pPr>
  </w:style>
  <w:style w:type="character" w:customStyle="1" w:styleId="TitleAbstractKeywordChar">
    <w:name w:val="Title Abstract &amp; Keyword Char"/>
    <w:basedOn w:val="Heading1Char"/>
    <w:link w:val="TitleAbstractKeyword"/>
    <w:rsid w:val="00B24D7E"/>
    <w:rPr>
      <w:rFonts w:ascii="Tahoma" w:hAnsi="Tahoma" w:cs="Tahoma"/>
      <w:b/>
      <w:bCs/>
      <w:spacing w:val="10"/>
      <w:lang w:val="en-US"/>
    </w:rPr>
  </w:style>
  <w:style w:type="paragraph" w:customStyle="1" w:styleId="BodyAbstractKeyword">
    <w:name w:val="Body Abstract &amp; Keyword"/>
    <w:basedOn w:val="Normal"/>
    <w:link w:val="BodyAbstractKeywordChar"/>
    <w:qFormat/>
    <w:rsid w:val="00400E28"/>
    <w:pPr>
      <w:spacing w:before="120" w:after="120"/>
    </w:pPr>
  </w:style>
  <w:style w:type="character" w:customStyle="1" w:styleId="BodyAbstractKeywordChar">
    <w:name w:val="Body Abstract &amp; Keyword Char"/>
    <w:basedOn w:val="DefaultParagraphFont"/>
    <w:link w:val="BodyAbstractKeyword"/>
    <w:rsid w:val="00400E28"/>
    <w:rPr>
      <w:rFonts w:ascii="Tahoma" w:hAnsi="Tahoma" w:cs="Tahoma"/>
      <w:sz w:val="20"/>
      <w:szCs w:val="20"/>
      <w:lang w:val="en-US"/>
    </w:rPr>
  </w:style>
  <w:style w:type="paragraph" w:customStyle="1" w:styleId="ArticleHistoryHeader">
    <w:name w:val="Article History Header"/>
    <w:basedOn w:val="Heading2"/>
    <w:link w:val="ArticleHistoryHeaderChar"/>
    <w:qFormat/>
    <w:rsid w:val="00C06364"/>
    <w:pPr>
      <w:keepNext w:val="0"/>
      <w:spacing w:after="0"/>
    </w:pPr>
  </w:style>
  <w:style w:type="character" w:customStyle="1" w:styleId="ArticleHistoryHeaderChar">
    <w:name w:val="Article History Header Char"/>
    <w:basedOn w:val="Heading3Char"/>
    <w:link w:val="ArticleHistoryHeader"/>
    <w:rsid w:val="00C06364"/>
    <w:rPr>
      <w:rFonts w:ascii="Tahoma" w:hAnsi="Tahoma" w:cs="Tahoma"/>
      <w:b/>
      <w:bCs/>
      <w:i w:val="0"/>
      <w:sz w:val="20"/>
      <w:szCs w:val="20"/>
      <w:lang w:val="en-US"/>
    </w:rPr>
  </w:style>
  <w:style w:type="paragraph" w:customStyle="1" w:styleId="ArticleHistorybody">
    <w:name w:val="Article History body"/>
    <w:basedOn w:val="Tableleft"/>
    <w:link w:val="ArticleHistorybodyChar"/>
    <w:qFormat/>
    <w:rsid w:val="00C06364"/>
    <w:rPr>
      <w:sz w:val="20"/>
    </w:rPr>
  </w:style>
  <w:style w:type="character" w:customStyle="1" w:styleId="ArticleHistorybodyChar">
    <w:name w:val="Article History body Char"/>
    <w:basedOn w:val="TableleftChar"/>
    <w:link w:val="ArticleHistorybody"/>
    <w:rsid w:val="00C06364"/>
    <w:rPr>
      <w:rFonts w:ascii="Tahoma" w:eastAsia="Arial" w:hAnsi="Tahoma" w:cs="Tahoma"/>
      <w:kern w:val="0"/>
      <w:sz w:val="20"/>
      <w:szCs w:val="20"/>
      <w:lang w:val="e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1475">
      <w:bodyDiv w:val="1"/>
      <w:marLeft w:val="0"/>
      <w:marRight w:val="0"/>
      <w:marTop w:val="0"/>
      <w:marBottom w:val="0"/>
      <w:divBdr>
        <w:top w:val="none" w:sz="0" w:space="0" w:color="auto"/>
        <w:left w:val="none" w:sz="0" w:space="0" w:color="auto"/>
        <w:bottom w:val="none" w:sz="0" w:space="0" w:color="auto"/>
        <w:right w:val="none" w:sz="0" w:space="0" w:color="auto"/>
      </w:divBdr>
    </w:div>
    <w:div w:id="460927432">
      <w:bodyDiv w:val="1"/>
      <w:marLeft w:val="0"/>
      <w:marRight w:val="0"/>
      <w:marTop w:val="0"/>
      <w:marBottom w:val="0"/>
      <w:divBdr>
        <w:top w:val="none" w:sz="0" w:space="0" w:color="auto"/>
        <w:left w:val="none" w:sz="0" w:space="0" w:color="auto"/>
        <w:bottom w:val="none" w:sz="0" w:space="0" w:color="auto"/>
        <w:right w:val="none" w:sz="0" w:space="0" w:color="auto"/>
      </w:divBdr>
      <w:divsChild>
        <w:div w:id="1418743687">
          <w:marLeft w:val="480"/>
          <w:marRight w:val="0"/>
          <w:marTop w:val="0"/>
          <w:marBottom w:val="0"/>
          <w:divBdr>
            <w:top w:val="none" w:sz="0" w:space="0" w:color="auto"/>
            <w:left w:val="none" w:sz="0" w:space="0" w:color="auto"/>
            <w:bottom w:val="none" w:sz="0" w:space="0" w:color="auto"/>
            <w:right w:val="none" w:sz="0" w:space="0" w:color="auto"/>
          </w:divBdr>
          <w:divsChild>
            <w:div w:id="1733190233">
              <w:marLeft w:val="0"/>
              <w:marRight w:val="0"/>
              <w:marTop w:val="0"/>
              <w:marBottom w:val="0"/>
              <w:divBdr>
                <w:top w:val="none" w:sz="0" w:space="0" w:color="auto"/>
                <w:left w:val="none" w:sz="0" w:space="0" w:color="auto"/>
                <w:bottom w:val="none" w:sz="0" w:space="0" w:color="auto"/>
                <w:right w:val="none" w:sz="0" w:space="0" w:color="auto"/>
              </w:divBdr>
            </w:div>
            <w:div w:id="631251265">
              <w:marLeft w:val="0"/>
              <w:marRight w:val="0"/>
              <w:marTop w:val="0"/>
              <w:marBottom w:val="0"/>
              <w:divBdr>
                <w:top w:val="none" w:sz="0" w:space="0" w:color="auto"/>
                <w:left w:val="none" w:sz="0" w:space="0" w:color="auto"/>
                <w:bottom w:val="none" w:sz="0" w:space="0" w:color="auto"/>
                <w:right w:val="none" w:sz="0" w:space="0" w:color="auto"/>
              </w:divBdr>
            </w:div>
            <w:div w:id="1377974464">
              <w:marLeft w:val="0"/>
              <w:marRight w:val="0"/>
              <w:marTop w:val="0"/>
              <w:marBottom w:val="0"/>
              <w:divBdr>
                <w:top w:val="none" w:sz="0" w:space="0" w:color="auto"/>
                <w:left w:val="none" w:sz="0" w:space="0" w:color="auto"/>
                <w:bottom w:val="none" w:sz="0" w:space="0" w:color="auto"/>
                <w:right w:val="none" w:sz="0" w:space="0" w:color="auto"/>
              </w:divBdr>
            </w:div>
            <w:div w:id="7872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0150">
      <w:bodyDiv w:val="1"/>
      <w:marLeft w:val="0"/>
      <w:marRight w:val="0"/>
      <w:marTop w:val="0"/>
      <w:marBottom w:val="0"/>
      <w:divBdr>
        <w:top w:val="none" w:sz="0" w:space="0" w:color="auto"/>
        <w:left w:val="none" w:sz="0" w:space="0" w:color="auto"/>
        <w:bottom w:val="none" w:sz="0" w:space="0" w:color="auto"/>
        <w:right w:val="none" w:sz="0" w:space="0" w:color="auto"/>
      </w:divBdr>
    </w:div>
    <w:div w:id="606545099">
      <w:bodyDiv w:val="1"/>
      <w:marLeft w:val="0"/>
      <w:marRight w:val="0"/>
      <w:marTop w:val="0"/>
      <w:marBottom w:val="0"/>
      <w:divBdr>
        <w:top w:val="none" w:sz="0" w:space="0" w:color="auto"/>
        <w:left w:val="none" w:sz="0" w:space="0" w:color="auto"/>
        <w:bottom w:val="none" w:sz="0" w:space="0" w:color="auto"/>
        <w:right w:val="none" w:sz="0" w:space="0" w:color="auto"/>
      </w:divBdr>
      <w:divsChild>
        <w:div w:id="182597457">
          <w:marLeft w:val="480"/>
          <w:marRight w:val="0"/>
          <w:marTop w:val="0"/>
          <w:marBottom w:val="0"/>
          <w:divBdr>
            <w:top w:val="none" w:sz="0" w:space="0" w:color="auto"/>
            <w:left w:val="none" w:sz="0" w:space="0" w:color="auto"/>
            <w:bottom w:val="none" w:sz="0" w:space="0" w:color="auto"/>
            <w:right w:val="none" w:sz="0" w:space="0" w:color="auto"/>
          </w:divBdr>
          <w:divsChild>
            <w:div w:id="240024222">
              <w:marLeft w:val="0"/>
              <w:marRight w:val="0"/>
              <w:marTop w:val="0"/>
              <w:marBottom w:val="0"/>
              <w:divBdr>
                <w:top w:val="none" w:sz="0" w:space="0" w:color="auto"/>
                <w:left w:val="none" w:sz="0" w:space="0" w:color="auto"/>
                <w:bottom w:val="none" w:sz="0" w:space="0" w:color="auto"/>
                <w:right w:val="none" w:sz="0" w:space="0" w:color="auto"/>
              </w:divBdr>
            </w:div>
            <w:div w:id="967973277">
              <w:marLeft w:val="0"/>
              <w:marRight w:val="0"/>
              <w:marTop w:val="0"/>
              <w:marBottom w:val="0"/>
              <w:divBdr>
                <w:top w:val="none" w:sz="0" w:space="0" w:color="auto"/>
                <w:left w:val="none" w:sz="0" w:space="0" w:color="auto"/>
                <w:bottom w:val="none" w:sz="0" w:space="0" w:color="auto"/>
                <w:right w:val="none" w:sz="0" w:space="0" w:color="auto"/>
              </w:divBdr>
            </w:div>
            <w:div w:id="570971122">
              <w:marLeft w:val="0"/>
              <w:marRight w:val="0"/>
              <w:marTop w:val="0"/>
              <w:marBottom w:val="0"/>
              <w:divBdr>
                <w:top w:val="none" w:sz="0" w:space="0" w:color="auto"/>
                <w:left w:val="none" w:sz="0" w:space="0" w:color="auto"/>
                <w:bottom w:val="none" w:sz="0" w:space="0" w:color="auto"/>
                <w:right w:val="none" w:sz="0" w:space="0" w:color="auto"/>
              </w:divBdr>
            </w:div>
            <w:div w:id="187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9780">
      <w:bodyDiv w:val="1"/>
      <w:marLeft w:val="0"/>
      <w:marRight w:val="0"/>
      <w:marTop w:val="0"/>
      <w:marBottom w:val="0"/>
      <w:divBdr>
        <w:top w:val="none" w:sz="0" w:space="0" w:color="auto"/>
        <w:left w:val="none" w:sz="0" w:space="0" w:color="auto"/>
        <w:bottom w:val="none" w:sz="0" w:space="0" w:color="auto"/>
        <w:right w:val="none" w:sz="0" w:space="0" w:color="auto"/>
      </w:divBdr>
    </w:div>
    <w:div w:id="1191265090">
      <w:bodyDiv w:val="1"/>
      <w:marLeft w:val="0"/>
      <w:marRight w:val="0"/>
      <w:marTop w:val="0"/>
      <w:marBottom w:val="0"/>
      <w:divBdr>
        <w:top w:val="none" w:sz="0" w:space="0" w:color="auto"/>
        <w:left w:val="none" w:sz="0" w:space="0" w:color="auto"/>
        <w:bottom w:val="none" w:sz="0" w:space="0" w:color="auto"/>
        <w:right w:val="none" w:sz="0" w:space="0" w:color="auto"/>
      </w:divBdr>
    </w:div>
    <w:div w:id="1408723135">
      <w:bodyDiv w:val="1"/>
      <w:marLeft w:val="0"/>
      <w:marRight w:val="0"/>
      <w:marTop w:val="0"/>
      <w:marBottom w:val="0"/>
      <w:divBdr>
        <w:top w:val="none" w:sz="0" w:space="0" w:color="auto"/>
        <w:left w:val="none" w:sz="0" w:space="0" w:color="auto"/>
        <w:bottom w:val="none" w:sz="0" w:space="0" w:color="auto"/>
        <w:right w:val="none" w:sz="0" w:space="0" w:color="auto"/>
      </w:divBdr>
    </w:div>
    <w:div w:id="19748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4B1A-F246-4F6F-8941-306A5C3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2025 Jibeka</Template>
  <TotalTime>1</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Sidi</dc:creator>
  <cp:keywords/>
  <dc:description/>
  <cp:lastModifiedBy>Agus Sidi</cp:lastModifiedBy>
  <cp:revision>2</cp:revision>
  <dcterms:created xsi:type="dcterms:W3CDTF">2025-05-30T04:04:00Z</dcterms:created>
  <dcterms:modified xsi:type="dcterms:W3CDTF">2025-05-30T04:04:00Z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id="wMf4PK15"/&gt;&lt;style id="http://www.zotero.org/styles/vancouver" locale="en-US" hasBibliography="1" bibliographyStyleHasBeenSet="0"/&gt;&lt;prefs&gt;&lt;pref name="fieldType" value="Field"/&gt;&lt;/prefs&gt;&lt;/data&gt;</vt:lpwstr>
  </property>
</Properties>
</file>